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961F" w14:textId="77777777" w:rsidR="006B68DD" w:rsidRPr="00062E79" w:rsidRDefault="006B68DD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084AA96B" w14:textId="77777777" w:rsidR="006B68DD" w:rsidRPr="00062E79" w:rsidRDefault="006B68DD" w:rsidP="006B68DD">
      <w:pPr>
        <w:jc w:val="both"/>
        <w:rPr>
          <w:rFonts w:ascii="DIN-Regular" w:hAnsi="DIN-Regular" w:cs="DIN-Regular"/>
          <w:sz w:val="24"/>
          <w:szCs w:val="24"/>
        </w:rPr>
      </w:pPr>
    </w:p>
    <w:p w14:paraId="33521CDA" w14:textId="77777777" w:rsidR="006B68DD" w:rsidRDefault="006B68DD" w:rsidP="006B68DD">
      <w:pPr>
        <w:jc w:val="both"/>
        <w:rPr>
          <w:rFonts w:ascii="DIN-Regular" w:hAnsi="DIN-Regular" w:cs="DIN-Regular"/>
          <w:sz w:val="24"/>
          <w:szCs w:val="24"/>
        </w:rPr>
      </w:pPr>
    </w:p>
    <w:p w14:paraId="7029ACC3" w14:textId="77777777" w:rsidR="006B68DD" w:rsidRDefault="006B68DD" w:rsidP="006B68DD">
      <w:pPr>
        <w:jc w:val="both"/>
        <w:rPr>
          <w:rFonts w:ascii="DIN-Regular" w:hAnsi="DIN-Regular" w:cs="DIN-Regular"/>
          <w:sz w:val="24"/>
          <w:szCs w:val="24"/>
        </w:rPr>
      </w:pPr>
    </w:p>
    <w:p w14:paraId="09D59F51" w14:textId="77777777" w:rsidR="006B68DD" w:rsidRDefault="006B68DD" w:rsidP="006B68DD">
      <w:pPr>
        <w:pStyle w:val="Standard"/>
      </w:pPr>
    </w:p>
    <w:p w14:paraId="634D9E3F" w14:textId="77777777" w:rsidR="006B68DD" w:rsidRDefault="006B68DD" w:rsidP="006B68D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33BCBD17" w14:textId="77777777" w:rsidR="006B68DD" w:rsidRDefault="006B68DD" w:rsidP="006B68DD">
      <w:pPr>
        <w:pStyle w:val="Standard"/>
        <w:jc w:val="both"/>
        <w:rPr>
          <w:b/>
          <w:bCs/>
          <w:sz w:val="28"/>
          <w:szCs w:val="28"/>
        </w:rPr>
      </w:pPr>
    </w:p>
    <w:p w14:paraId="6AAEEBE7" w14:textId="77777777" w:rsidR="006B68DD" w:rsidRDefault="006B68DD" w:rsidP="006B68DD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539CE0DF" w14:textId="77777777" w:rsidR="006B68DD" w:rsidRDefault="006B68DD" w:rsidP="006B68DD">
      <w:pPr>
        <w:pStyle w:val="Standard"/>
        <w:rPr>
          <w:b/>
          <w:bCs/>
          <w:highlight w:val="yellow"/>
          <w:u w:val="single"/>
        </w:rPr>
      </w:pPr>
    </w:p>
    <w:p w14:paraId="446BB0B1" w14:textId="77777777" w:rsidR="006B68DD" w:rsidRDefault="006B68DD" w:rsidP="006B68DD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72663C6E" w14:textId="77777777" w:rsidR="006B68DD" w:rsidRDefault="006B68DD" w:rsidP="006B68DD">
      <w:pPr>
        <w:pStyle w:val="Standard"/>
      </w:pPr>
    </w:p>
    <w:p w14:paraId="572948C3" w14:textId="77777777" w:rsidR="006B68DD" w:rsidRDefault="006B68DD" w:rsidP="006B68DD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65D943F8" w14:textId="77777777" w:rsidR="006B68DD" w:rsidRDefault="006B68DD" w:rsidP="006B68DD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6B68DD" w14:paraId="27A42A25" w14:textId="77777777" w:rsidTr="00164547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1166D8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A35FEF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6B68DD" w14:paraId="602A3664" w14:textId="77777777" w:rsidTr="00164547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18A82" w14:textId="7188A67C" w:rsidR="006B68DD" w:rsidRDefault="002F16A9" w:rsidP="00164547">
            <w:pPr>
              <w:pStyle w:val="TableContents"/>
              <w:spacing w:line="252" w:lineRule="auto"/>
            </w:pPr>
            <w:r>
              <w:t>ALBERTO SELLÉS LLORÉNS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B787D" w14:textId="17E1B433" w:rsidR="006B68DD" w:rsidRDefault="002F16A9" w:rsidP="00164547">
            <w:pPr>
              <w:pStyle w:val="TableContents"/>
              <w:spacing w:line="252" w:lineRule="auto"/>
              <w:jc w:val="center"/>
            </w:pPr>
            <w:r>
              <w:t xml:space="preserve">CONCEJAL </w:t>
            </w:r>
          </w:p>
        </w:tc>
      </w:tr>
    </w:tbl>
    <w:p w14:paraId="4E757225" w14:textId="77777777" w:rsidR="006B68DD" w:rsidRDefault="006B68DD" w:rsidP="006B68DD">
      <w:pPr>
        <w:pStyle w:val="Standard"/>
      </w:pPr>
    </w:p>
    <w:p w14:paraId="0AA8CACA" w14:textId="77777777" w:rsidR="006B68DD" w:rsidRDefault="006B68DD" w:rsidP="006B68DD">
      <w:pPr>
        <w:pStyle w:val="Standard"/>
      </w:pPr>
    </w:p>
    <w:p w14:paraId="08785697" w14:textId="77777777" w:rsidR="006B68DD" w:rsidRDefault="006B68DD" w:rsidP="006B68DD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0B9EA2F8" w14:textId="77777777" w:rsidR="006B68DD" w:rsidRDefault="006B68DD" w:rsidP="006B68DD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6B68DD" w14:paraId="1644BD2A" w14:textId="77777777" w:rsidTr="00164547"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DEBBD7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D90656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D50C46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6B68DD" w14:paraId="609A79BC" w14:textId="77777777" w:rsidTr="00164547">
        <w:tc>
          <w:tcPr>
            <w:tcW w:w="2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99EAA" w14:textId="792375BE" w:rsidR="006B68DD" w:rsidRDefault="002F16A9" w:rsidP="0016454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8D89D" w14:textId="19E8D49E" w:rsidR="006B68DD" w:rsidRDefault="002F16A9" w:rsidP="0016454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AFEB7" w14:textId="3CECFB72" w:rsidR="006B68DD" w:rsidRPr="006005BC" w:rsidRDefault="002F16A9" w:rsidP="0016454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213D1789" w14:textId="77777777" w:rsidR="006B68DD" w:rsidRDefault="006B68DD" w:rsidP="006B68DD">
      <w:pPr>
        <w:pStyle w:val="Standard"/>
      </w:pPr>
    </w:p>
    <w:p w14:paraId="3FBCAE5F" w14:textId="77777777" w:rsidR="006B68DD" w:rsidRDefault="006B68DD" w:rsidP="006B68DD">
      <w:pPr>
        <w:pStyle w:val="Standard"/>
      </w:pPr>
    </w:p>
    <w:p w14:paraId="447A56EA" w14:textId="77777777" w:rsidR="006B68DD" w:rsidRDefault="006B68DD" w:rsidP="006B68DD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24653822" w14:textId="77777777" w:rsidR="006B68DD" w:rsidRDefault="006B68DD" w:rsidP="006B68DD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6B68DD" w14:paraId="0BBB7935" w14:textId="77777777" w:rsidTr="00164547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27441F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6D35F3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6B68DD" w14:paraId="242A74F3" w14:textId="77777777" w:rsidTr="00164547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59622" w14:textId="3171AA1A" w:rsidR="006B68DD" w:rsidRDefault="001D50CA" w:rsidP="0016454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Cuenta Corriente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D72D0" w14:textId="79D2115E" w:rsidR="006B68DD" w:rsidRDefault="001D50CA" w:rsidP="0016454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0BD54A86" w14:textId="77777777" w:rsidR="006B68DD" w:rsidRDefault="006B68DD" w:rsidP="006B68DD">
      <w:pPr>
        <w:pStyle w:val="Standard"/>
      </w:pPr>
    </w:p>
    <w:p w14:paraId="1098ABA8" w14:textId="77777777" w:rsidR="006B68DD" w:rsidRDefault="006B68DD" w:rsidP="006B68DD">
      <w:pPr>
        <w:pStyle w:val="Standard"/>
      </w:pPr>
    </w:p>
    <w:p w14:paraId="4BFE0F9E" w14:textId="77777777" w:rsidR="006B68DD" w:rsidRDefault="006B68DD" w:rsidP="006B68DD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6CA9F417" w14:textId="77777777" w:rsidR="006B68DD" w:rsidRDefault="006B68DD" w:rsidP="006B68DD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6B68DD" w14:paraId="3963293E" w14:textId="77777777" w:rsidTr="00164547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061270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FE24BC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D4162A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6B68DD" w14:paraId="4488015E" w14:textId="77777777" w:rsidTr="00164547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1FD27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97B8A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523B8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</w:tbl>
    <w:p w14:paraId="30A93D7B" w14:textId="77777777" w:rsidR="006B68DD" w:rsidRDefault="006B68DD" w:rsidP="006B68DD">
      <w:pPr>
        <w:pStyle w:val="Standard"/>
      </w:pPr>
    </w:p>
    <w:p w14:paraId="67A8525A" w14:textId="77777777" w:rsidR="006B68DD" w:rsidRDefault="006B68DD" w:rsidP="006B68DD">
      <w:pPr>
        <w:pStyle w:val="Standard"/>
      </w:pPr>
    </w:p>
    <w:p w14:paraId="3F6C2927" w14:textId="77777777" w:rsidR="006B68DD" w:rsidRDefault="006B68DD" w:rsidP="006B68DD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33738A92" w14:textId="77777777" w:rsidR="006B68DD" w:rsidRDefault="006B68DD" w:rsidP="006B68DD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6B68DD" w14:paraId="1092BD0F" w14:textId="77777777" w:rsidTr="00164547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97CEDD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E7ED98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6B68DD" w:rsidRPr="00D614E0" w14:paraId="5CB01E01" w14:textId="77777777" w:rsidTr="00164547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B9DF2" w14:textId="53E2C8BF" w:rsidR="006B68DD" w:rsidRDefault="001D50CA" w:rsidP="0016454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VEHÍCULO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74148" w14:textId="567A927A" w:rsidR="006B68DD" w:rsidRPr="001D50CA" w:rsidRDefault="001D50CA" w:rsidP="00164547">
            <w:pPr>
              <w:pStyle w:val="TableContents"/>
              <w:spacing w:line="252" w:lineRule="auto"/>
              <w:jc w:val="center"/>
              <w:rPr>
                <w:sz w:val="20"/>
                <w:szCs w:val="20"/>
                <w:lang w:val="de-DE"/>
              </w:rPr>
            </w:pPr>
            <w:r w:rsidRPr="001D50CA">
              <w:rPr>
                <w:lang w:val="de-DE"/>
              </w:rPr>
              <w:t>Mitsubishi Outlander 200 MPI 2WD Aut</w:t>
            </w:r>
          </w:p>
        </w:tc>
      </w:tr>
    </w:tbl>
    <w:p w14:paraId="6B7BE4B4" w14:textId="77777777" w:rsidR="006B68DD" w:rsidRPr="001D50CA" w:rsidRDefault="006B68DD" w:rsidP="006B68DD">
      <w:pPr>
        <w:pStyle w:val="Standard"/>
        <w:rPr>
          <w:lang w:val="de-DE"/>
        </w:rPr>
      </w:pPr>
    </w:p>
    <w:p w14:paraId="0B01AD27" w14:textId="77777777" w:rsidR="006B68DD" w:rsidRDefault="006B68DD" w:rsidP="006B68DD">
      <w:pPr>
        <w:pStyle w:val="Standard"/>
        <w:rPr>
          <w:b/>
          <w:bCs/>
        </w:rPr>
      </w:pPr>
      <w:r>
        <w:rPr>
          <w:b/>
          <w:bCs/>
        </w:rPr>
        <w:lastRenderedPageBreak/>
        <w:t>5) DEUDAS:</w:t>
      </w:r>
    </w:p>
    <w:p w14:paraId="5A5C6A0A" w14:textId="77777777" w:rsidR="006B68DD" w:rsidRDefault="006B68DD" w:rsidP="006B68DD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6B68DD" w14:paraId="4E9D6EF9" w14:textId="77777777" w:rsidTr="00164547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5CD64E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962B8D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11A96C" w14:textId="77777777" w:rsidR="006B68DD" w:rsidRDefault="006B68DD" w:rsidP="0016454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6B68DD" w14:paraId="098EE9A4" w14:textId="77777777" w:rsidTr="00164547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71F07" w14:textId="076F3395" w:rsidR="006B68DD" w:rsidRDefault="002F16A9" w:rsidP="0016454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PRESTAMO HIPOTECARIO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DF77A" w14:textId="5C6D8E5D" w:rsidR="006B68DD" w:rsidRDefault="002F16A9" w:rsidP="0016454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BFC68" w14:textId="54F5A725" w:rsidR="006B68DD" w:rsidRDefault="002F16A9" w:rsidP="00164547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t>85027,47€</w:t>
            </w:r>
          </w:p>
        </w:tc>
      </w:tr>
    </w:tbl>
    <w:p w14:paraId="4AA5F379" w14:textId="77777777" w:rsidR="006B68DD" w:rsidRDefault="006B68DD" w:rsidP="006B68DD">
      <w:pPr>
        <w:pStyle w:val="Standard"/>
      </w:pPr>
    </w:p>
    <w:p w14:paraId="5B7A39F4" w14:textId="77777777" w:rsidR="006B68DD" w:rsidRDefault="006B68DD" w:rsidP="006B68DD">
      <w:pPr>
        <w:rPr>
          <w:rFonts w:ascii="IBM Plex Sans Medium" w:hAnsi="IBM Plex Sans Medium"/>
          <w:b/>
          <w:sz w:val="24"/>
        </w:rPr>
      </w:pPr>
    </w:p>
    <w:p w14:paraId="3CB6F1BC" w14:textId="77777777" w:rsidR="006B68DD" w:rsidRDefault="006B68DD" w:rsidP="006B68DD">
      <w:pPr>
        <w:jc w:val="right"/>
        <w:rPr>
          <w:rFonts w:ascii="DIN-Regular" w:hAnsi="DIN-Regular" w:cs="DIN-Regular"/>
          <w:sz w:val="24"/>
          <w:szCs w:val="24"/>
        </w:rPr>
      </w:pPr>
    </w:p>
    <w:p w14:paraId="7C2D59F0" w14:textId="77777777" w:rsidR="00DE59D0" w:rsidRDefault="00DE59D0" w:rsidP="00DE59D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72E043B2" w14:textId="77777777" w:rsidR="00DE59D0" w:rsidRDefault="00DE59D0" w:rsidP="00DE59D0">
      <w:pPr>
        <w:pStyle w:val="Standard"/>
        <w:jc w:val="center"/>
        <w:rPr>
          <w:b/>
          <w:bCs/>
          <w:sz w:val="28"/>
          <w:szCs w:val="28"/>
        </w:rPr>
      </w:pPr>
    </w:p>
    <w:p w14:paraId="2091F914" w14:textId="77777777" w:rsidR="00DE59D0" w:rsidRDefault="00DE59D0" w:rsidP="00DE59D0">
      <w:pPr>
        <w:pStyle w:val="Standard"/>
        <w:jc w:val="center"/>
        <w:rPr>
          <w:b/>
          <w:bCs/>
          <w:sz w:val="28"/>
          <w:szCs w:val="28"/>
        </w:rPr>
      </w:pPr>
    </w:p>
    <w:p w14:paraId="1B0D4005" w14:textId="77777777" w:rsidR="00DE59D0" w:rsidRDefault="00DE59D0" w:rsidP="00DE59D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665DCBCB" w14:textId="77777777" w:rsidR="00DE59D0" w:rsidRDefault="00DE59D0" w:rsidP="00DE59D0">
      <w:pPr>
        <w:pStyle w:val="Standard"/>
        <w:jc w:val="center"/>
        <w:rPr>
          <w:b/>
          <w:bCs/>
          <w:sz w:val="28"/>
          <w:szCs w:val="28"/>
        </w:rPr>
      </w:pPr>
    </w:p>
    <w:p w14:paraId="37600BA1" w14:textId="77777777" w:rsidR="00DE59D0" w:rsidRDefault="00DE59D0" w:rsidP="00DE59D0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7AAAF401" w14:textId="77777777" w:rsidR="00DE59D0" w:rsidRDefault="00DE59D0" w:rsidP="00DE59D0">
      <w:pPr>
        <w:pStyle w:val="Standard"/>
      </w:pPr>
    </w:p>
    <w:p w14:paraId="0B5FC660" w14:textId="77777777" w:rsidR="00DE59D0" w:rsidRDefault="00DE59D0" w:rsidP="00DE59D0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7449F5A9" w14:textId="77777777" w:rsidR="00DE59D0" w:rsidRDefault="00DE59D0" w:rsidP="00DE59D0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DE59D0" w14:paraId="36CBF95C" w14:textId="77777777" w:rsidTr="00D614E0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625BB7" w14:textId="77777777" w:rsidR="00DE59D0" w:rsidRDefault="00DE59D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65571E" w14:textId="77777777" w:rsidR="00DE59D0" w:rsidRDefault="00DE59D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DE59D0" w14:paraId="76B7257F" w14:textId="77777777" w:rsidTr="00D614E0">
        <w:trPr>
          <w:trHeight w:val="34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2A01A2" w14:textId="77777777" w:rsidR="00DE59D0" w:rsidRDefault="00DE59D0">
            <w:pPr>
              <w:jc w:val="center"/>
            </w:pPr>
            <w: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8D7B11" w14:textId="77777777" w:rsidR="00DE59D0" w:rsidRDefault="00DE59D0">
            <w:pPr>
              <w:jc w:val="center"/>
            </w:pPr>
            <w:r>
              <w:t>CONCEJAL</w:t>
            </w:r>
          </w:p>
        </w:tc>
      </w:tr>
    </w:tbl>
    <w:p w14:paraId="6B266FAC" w14:textId="77777777" w:rsidR="00DE59D0" w:rsidRDefault="00DE59D0" w:rsidP="00DE59D0">
      <w:pPr>
        <w:jc w:val="both"/>
        <w:rPr>
          <w:rFonts w:ascii="DIN-Regular" w:hAnsi="DIN-Regular" w:cs="DIN-Regular"/>
          <w:sz w:val="24"/>
          <w:szCs w:val="24"/>
        </w:rPr>
      </w:pPr>
    </w:p>
    <w:p w14:paraId="3C97011C" w14:textId="77777777" w:rsidR="00DE59D0" w:rsidRDefault="00DE59D0" w:rsidP="00DE59D0">
      <w:pPr>
        <w:jc w:val="both"/>
        <w:rPr>
          <w:rFonts w:ascii="DIN-Regular" w:hAnsi="DIN-Regular" w:cs="DIN-Regular"/>
          <w:sz w:val="24"/>
          <w:szCs w:val="24"/>
        </w:rPr>
      </w:pPr>
    </w:p>
    <w:p w14:paraId="0812711B" w14:textId="77777777" w:rsidR="00DE59D0" w:rsidRDefault="00DE59D0" w:rsidP="00DE59D0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4689DBCB" w14:textId="77777777" w:rsidR="00DE59D0" w:rsidRDefault="00DE59D0" w:rsidP="00DE59D0">
      <w:pPr>
        <w:pStyle w:val="Standard"/>
        <w:jc w:val="both"/>
        <w:rPr>
          <w:b/>
          <w:bCs/>
        </w:rPr>
      </w:pPr>
    </w:p>
    <w:p w14:paraId="31C1E36C" w14:textId="77777777" w:rsidR="00DE59D0" w:rsidRDefault="00DE59D0" w:rsidP="00DE59D0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DE59D0" w14:paraId="09B39AC2" w14:textId="77777777" w:rsidTr="00D614E0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3E768E" w14:textId="77777777" w:rsidR="00DE59D0" w:rsidRDefault="00DE59D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571AFF" w14:textId="77777777" w:rsidR="00DE59D0" w:rsidRDefault="00DE59D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DE59D0" w14:paraId="33C199AE" w14:textId="77777777" w:rsidTr="00D614E0">
        <w:trPr>
          <w:trHeight w:val="464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44AA17" w14:textId="3D8D39CC" w:rsidR="00DE59D0" w:rsidRPr="00DA690E" w:rsidRDefault="00DA690E">
            <w:pPr>
              <w:jc w:val="center"/>
            </w:pPr>
            <w:r w:rsidRPr="00DA690E">
              <w:t>HIDRAQUA, S.A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3E153D" w14:textId="45D23203" w:rsidR="00DE59D0" w:rsidRDefault="00DE59D0">
            <w:pPr>
              <w:jc w:val="center"/>
            </w:pPr>
            <w:r>
              <w:t>ADMINISTRATIVO</w:t>
            </w:r>
          </w:p>
        </w:tc>
      </w:tr>
    </w:tbl>
    <w:p w14:paraId="25317DDB" w14:textId="77777777" w:rsidR="00DE59D0" w:rsidRDefault="00DE59D0" w:rsidP="00DE59D0">
      <w:pPr>
        <w:jc w:val="both"/>
        <w:rPr>
          <w:rFonts w:ascii="DIN-Regular" w:hAnsi="DIN-Regular" w:cs="DIN-Regular"/>
          <w:sz w:val="24"/>
          <w:szCs w:val="24"/>
        </w:rPr>
      </w:pPr>
    </w:p>
    <w:p w14:paraId="51648593" w14:textId="77777777" w:rsidR="006B68DD" w:rsidRPr="00062E79" w:rsidRDefault="006B68DD" w:rsidP="006B68DD">
      <w:pPr>
        <w:jc w:val="right"/>
        <w:rPr>
          <w:rFonts w:ascii="DIN-Regular" w:hAnsi="DIN-Regular" w:cs="DIN-Regular"/>
          <w:sz w:val="24"/>
          <w:szCs w:val="24"/>
        </w:rPr>
      </w:pPr>
    </w:p>
    <w:p w14:paraId="5A410623" w14:textId="763FCA8E" w:rsidR="006B68DD" w:rsidRPr="00062E79" w:rsidRDefault="006B68DD" w:rsidP="006B68DD">
      <w:pPr>
        <w:jc w:val="right"/>
        <w:rPr>
          <w:rFonts w:ascii="DIN-Regular" w:hAnsi="DIN-Regular" w:cs="DIN-Regular"/>
          <w:sz w:val="24"/>
          <w:szCs w:val="24"/>
        </w:rPr>
      </w:pPr>
    </w:p>
    <w:sectPr w:rsidR="006B68DD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8D05" w14:textId="77777777" w:rsidR="006B68DD" w:rsidRDefault="006B68DD">
      <w:r>
        <w:separator/>
      </w:r>
    </w:p>
  </w:endnote>
  <w:endnote w:type="continuationSeparator" w:id="0">
    <w:p w14:paraId="7D799BC5" w14:textId="77777777" w:rsidR="006B68DD" w:rsidRDefault="006B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AD30" w14:textId="77777777" w:rsidR="006B68DD" w:rsidRDefault="006B68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B377" w14:textId="77777777" w:rsidR="006B68DD" w:rsidRDefault="006B68DD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A875" w14:textId="77777777" w:rsidR="006B68DD" w:rsidRDefault="006B68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4642" w14:textId="77777777" w:rsidR="006B68DD" w:rsidRDefault="006B68DD">
      <w:r>
        <w:separator/>
      </w:r>
    </w:p>
  </w:footnote>
  <w:footnote w:type="continuationSeparator" w:id="0">
    <w:p w14:paraId="53F820CD" w14:textId="77777777" w:rsidR="006B68DD" w:rsidRDefault="006B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097C" w14:textId="77777777" w:rsidR="006B68DD" w:rsidRDefault="006B68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F921" w14:textId="32CC7B54" w:rsidR="006B68DD" w:rsidRDefault="0052393D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286A1B2B" wp14:editId="638CFCD6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2BFD" w14:textId="77777777" w:rsidR="006B68DD" w:rsidRDefault="006B68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DD"/>
    <w:rsid w:val="001D50CA"/>
    <w:rsid w:val="002F16A9"/>
    <w:rsid w:val="0052393D"/>
    <w:rsid w:val="006B68DD"/>
    <w:rsid w:val="00D614E0"/>
    <w:rsid w:val="00DA690E"/>
    <w:rsid w:val="00D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025BEB3F"/>
  <w15:docId w15:val="{44202F54-07F4-42A6-81C9-B62FC32E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6B68DD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B68D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1</TotalTime>
  <Pages>2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2023-11-02T07:52:00Z</dcterms:created>
  <dcterms:modified xsi:type="dcterms:W3CDTF">2023-11-02T07:52:00Z</dcterms:modified>
</cp:coreProperties>
</file>