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1B26" w14:textId="77777777" w:rsidR="00114CE0" w:rsidRPr="00062E79" w:rsidRDefault="00114CE0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5185D12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12B7359D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199072BF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558ED164" w14:textId="77777777" w:rsidR="00114CE0" w:rsidRDefault="00114CE0" w:rsidP="00114CE0">
      <w:pPr>
        <w:pStyle w:val="Standard"/>
      </w:pPr>
    </w:p>
    <w:p w14:paraId="6303D885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25965570" w14:textId="77777777" w:rsidR="00114CE0" w:rsidRDefault="00114CE0" w:rsidP="00114CE0">
      <w:pPr>
        <w:pStyle w:val="Standard"/>
        <w:jc w:val="both"/>
        <w:rPr>
          <w:b/>
          <w:bCs/>
          <w:sz w:val="28"/>
          <w:szCs w:val="28"/>
        </w:rPr>
      </w:pPr>
    </w:p>
    <w:p w14:paraId="13586B7A" w14:textId="77777777" w:rsidR="00114CE0" w:rsidRDefault="00114CE0" w:rsidP="00114CE0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421FED3B" w14:textId="77777777" w:rsidR="00114CE0" w:rsidRDefault="00114CE0" w:rsidP="00114CE0">
      <w:pPr>
        <w:pStyle w:val="Standard"/>
        <w:rPr>
          <w:b/>
          <w:bCs/>
          <w:highlight w:val="yellow"/>
          <w:u w:val="single"/>
        </w:rPr>
      </w:pPr>
    </w:p>
    <w:p w14:paraId="5DDCB5F7" w14:textId="77777777" w:rsidR="00114CE0" w:rsidRDefault="00114CE0" w:rsidP="00114CE0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773DB425" w14:textId="77777777" w:rsidR="00114CE0" w:rsidRDefault="00114CE0" w:rsidP="00114CE0">
      <w:pPr>
        <w:pStyle w:val="Standard"/>
      </w:pPr>
    </w:p>
    <w:p w14:paraId="1534F378" w14:textId="77777777" w:rsidR="00114CE0" w:rsidRDefault="00114CE0" w:rsidP="00114CE0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2B6CF82B" w14:textId="77777777" w:rsidR="00114CE0" w:rsidRDefault="00114CE0" w:rsidP="00114CE0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114CE0" w14:paraId="54BADFA1" w14:textId="77777777" w:rsidTr="00114CE0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95E98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2E9FF2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114CE0" w14:paraId="1704B455" w14:textId="77777777" w:rsidTr="00114CE0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1FFBA" w14:textId="6EA52167" w:rsidR="00114CE0" w:rsidRDefault="00114CE0">
            <w:pPr>
              <w:pStyle w:val="TableContents"/>
              <w:spacing w:line="252" w:lineRule="auto"/>
            </w:pPr>
            <w:r>
              <w:t>ANGEL RAM</w:t>
            </w:r>
            <w:r w:rsidR="000070E5">
              <w:t>Ó</w:t>
            </w:r>
            <w:r>
              <w:t>N MARTÍNEZ GARCÍA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C4D0C" w14:textId="699C1BD5" w:rsidR="00114CE0" w:rsidRDefault="00114CE0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2A86D4BB" w14:textId="77777777" w:rsidR="00114CE0" w:rsidRDefault="00114CE0" w:rsidP="00114CE0">
      <w:pPr>
        <w:pStyle w:val="Standard"/>
      </w:pPr>
    </w:p>
    <w:p w14:paraId="119BD816" w14:textId="77777777" w:rsidR="00114CE0" w:rsidRDefault="00114CE0" w:rsidP="00114CE0">
      <w:pPr>
        <w:pStyle w:val="Standard"/>
      </w:pPr>
    </w:p>
    <w:p w14:paraId="22BD88C7" w14:textId="77777777" w:rsidR="00114CE0" w:rsidRDefault="00114CE0" w:rsidP="00114CE0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5C350A64" w14:textId="77777777" w:rsidR="00114CE0" w:rsidRDefault="00114CE0" w:rsidP="00114CE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114CE0" w14:paraId="2A58EE5C" w14:textId="77777777" w:rsidTr="00114CE0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C7ED5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AAFC9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675FB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114CE0" w14:paraId="3B74AEFF" w14:textId="77777777" w:rsidTr="00114CE0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D0089" w14:textId="3A137805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5BB0" w14:textId="4ABAF2EC" w:rsidR="00114CE0" w:rsidRDefault="0074156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MUTXAMEL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C5990" w14:textId="64290393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66A43A2" w14:textId="77777777" w:rsidR="00114CE0" w:rsidRDefault="00114CE0" w:rsidP="00114CE0">
      <w:pPr>
        <w:pStyle w:val="Standard"/>
      </w:pPr>
    </w:p>
    <w:p w14:paraId="35B14CE8" w14:textId="77777777" w:rsidR="00114CE0" w:rsidRDefault="00114CE0" w:rsidP="00114CE0">
      <w:pPr>
        <w:pStyle w:val="Standard"/>
      </w:pPr>
    </w:p>
    <w:p w14:paraId="6DE03CD1" w14:textId="77777777" w:rsidR="00114CE0" w:rsidRDefault="00114CE0" w:rsidP="00114CE0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4E8A0447" w14:textId="77777777" w:rsidR="00114CE0" w:rsidRDefault="00114CE0" w:rsidP="00114CE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114CE0" w14:paraId="12515813" w14:textId="77777777" w:rsidTr="00114CE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2F66E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449D3E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114CE0" w14:paraId="230BC3E3" w14:textId="77777777" w:rsidTr="00114CE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C90D1" w14:textId="0D499F0C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C7971" w14:textId="7B71EEC2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5669B28" w14:textId="77777777" w:rsidR="00114CE0" w:rsidRDefault="00114CE0" w:rsidP="00114CE0">
      <w:pPr>
        <w:pStyle w:val="Standard"/>
      </w:pPr>
    </w:p>
    <w:p w14:paraId="1C5B1025" w14:textId="77777777" w:rsidR="00114CE0" w:rsidRDefault="00114CE0" w:rsidP="00114CE0">
      <w:pPr>
        <w:pStyle w:val="Standard"/>
      </w:pPr>
    </w:p>
    <w:p w14:paraId="6C872146" w14:textId="77777777" w:rsidR="00114CE0" w:rsidRDefault="00114CE0" w:rsidP="00114CE0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17145F5C" w14:textId="77777777" w:rsidR="00114CE0" w:rsidRDefault="00114CE0" w:rsidP="00114CE0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114CE0" w14:paraId="213DB0EC" w14:textId="77777777" w:rsidTr="00114CE0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B19AD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4BFBC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C90D9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114CE0" w14:paraId="27505A31" w14:textId="77777777" w:rsidTr="00114CE0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A46" w14:textId="69477808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16A5" w14:textId="54F04700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D6B0C" w14:textId="09B96A31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50A0D16E" w14:textId="77777777" w:rsidR="00114CE0" w:rsidRDefault="00114CE0" w:rsidP="00114CE0">
      <w:pPr>
        <w:pStyle w:val="Standard"/>
      </w:pPr>
    </w:p>
    <w:p w14:paraId="448F5BAD" w14:textId="77777777" w:rsidR="00114CE0" w:rsidRDefault="00114CE0" w:rsidP="00114CE0">
      <w:pPr>
        <w:pStyle w:val="Standard"/>
      </w:pPr>
    </w:p>
    <w:p w14:paraId="4ABCD935" w14:textId="77777777" w:rsidR="00114CE0" w:rsidRDefault="00114CE0" w:rsidP="00114CE0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49E5AC88" w14:textId="77777777" w:rsidR="00114CE0" w:rsidRDefault="00114CE0" w:rsidP="00114CE0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114CE0" w14:paraId="64001DBA" w14:textId="77777777" w:rsidTr="00114CE0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8B4ED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E1A191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114CE0" w14:paraId="113FC43B" w14:textId="77777777" w:rsidTr="00114CE0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518B" w14:textId="59285C9C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2DB1" w14:textId="0B895684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JAGUAR S/TYPE</w:t>
            </w:r>
          </w:p>
        </w:tc>
      </w:tr>
    </w:tbl>
    <w:p w14:paraId="5657D89C" w14:textId="77777777" w:rsidR="00114CE0" w:rsidRDefault="00114CE0" w:rsidP="00114CE0">
      <w:pPr>
        <w:pStyle w:val="Standard"/>
      </w:pPr>
    </w:p>
    <w:p w14:paraId="76E7907C" w14:textId="77777777" w:rsidR="00114CE0" w:rsidRDefault="00114CE0" w:rsidP="00114CE0">
      <w:pPr>
        <w:pStyle w:val="Standard"/>
      </w:pPr>
    </w:p>
    <w:p w14:paraId="2C9EEBEB" w14:textId="77777777" w:rsidR="00114CE0" w:rsidRDefault="00114CE0" w:rsidP="00114CE0">
      <w:pPr>
        <w:pStyle w:val="Standard"/>
      </w:pPr>
    </w:p>
    <w:p w14:paraId="67CD6E69" w14:textId="77777777" w:rsidR="00114CE0" w:rsidRDefault="00114CE0" w:rsidP="00114CE0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4F119C64" w14:textId="77777777" w:rsidR="00114CE0" w:rsidRDefault="00114CE0" w:rsidP="00114CE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114CE0" w14:paraId="0612393F" w14:textId="77777777" w:rsidTr="00114CE0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997E5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517CB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E73EE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114CE0" w14:paraId="7C4503B4" w14:textId="77777777" w:rsidTr="00114CE0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D9D1" w14:textId="3D3B3ACB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D5AE" w14:textId="55428D55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C5B3D" w14:textId="22E305A1" w:rsidR="00114CE0" w:rsidRDefault="00114CE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EAC1AB4" w14:textId="77777777" w:rsidR="00114CE0" w:rsidRDefault="00114CE0" w:rsidP="00114CE0">
      <w:pPr>
        <w:pStyle w:val="Standard"/>
      </w:pPr>
    </w:p>
    <w:p w14:paraId="2B897795" w14:textId="77777777" w:rsidR="00114CE0" w:rsidRDefault="00114CE0" w:rsidP="00114CE0">
      <w:pPr>
        <w:rPr>
          <w:rFonts w:ascii="IBM Plex Sans Medium" w:hAnsi="IBM Plex Sans Medium"/>
          <w:b/>
          <w:sz w:val="24"/>
        </w:rPr>
      </w:pPr>
    </w:p>
    <w:p w14:paraId="53BD6346" w14:textId="77777777" w:rsidR="00114CE0" w:rsidRDefault="00114CE0" w:rsidP="00114CE0">
      <w:pPr>
        <w:jc w:val="right"/>
        <w:rPr>
          <w:rFonts w:ascii="DIN-Regular" w:hAnsi="DIN-Regular" w:cs="DIN-Regular"/>
          <w:sz w:val="24"/>
          <w:szCs w:val="24"/>
        </w:rPr>
      </w:pPr>
    </w:p>
    <w:p w14:paraId="23964D99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582B9FE7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</w:p>
    <w:p w14:paraId="1CA23909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</w:p>
    <w:p w14:paraId="1672D920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4F0065B5" w14:textId="77777777" w:rsidR="00114CE0" w:rsidRDefault="00114CE0" w:rsidP="00114CE0">
      <w:pPr>
        <w:pStyle w:val="Standard"/>
        <w:jc w:val="center"/>
        <w:rPr>
          <w:b/>
          <w:bCs/>
          <w:sz w:val="28"/>
          <w:szCs w:val="28"/>
        </w:rPr>
      </w:pPr>
    </w:p>
    <w:p w14:paraId="5D4ABCB9" w14:textId="77777777" w:rsidR="00114CE0" w:rsidRDefault="00114CE0" w:rsidP="00114CE0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1736FB99" w14:textId="77777777" w:rsidR="00114CE0" w:rsidRDefault="00114CE0" w:rsidP="00114CE0">
      <w:pPr>
        <w:pStyle w:val="Standard"/>
      </w:pPr>
    </w:p>
    <w:p w14:paraId="335ECFC2" w14:textId="77777777" w:rsidR="00114CE0" w:rsidRDefault="00114CE0" w:rsidP="00114CE0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575521A3" w14:textId="77777777" w:rsidR="00114CE0" w:rsidRDefault="00114CE0" w:rsidP="00114CE0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114CE0" w14:paraId="0D4ED679" w14:textId="77777777" w:rsidTr="0001480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85416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EC316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114CE0" w14:paraId="152D2BF2" w14:textId="77777777" w:rsidTr="00014804">
        <w:trPr>
          <w:trHeight w:val="285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68B45" w14:textId="041E0B97" w:rsidR="00114CE0" w:rsidRDefault="003F6D37" w:rsidP="005507C8">
            <w:pPr>
              <w:jc w:val="center"/>
              <w:rPr>
                <w:b/>
                <w:bCs/>
              </w:rPr>
            </w:pPr>
            <w:r w:rsidRPr="003F6D37"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998917" w14:textId="56413D96" w:rsidR="00114CE0" w:rsidRDefault="003F6D37" w:rsidP="005507C8">
            <w:pPr>
              <w:jc w:val="center"/>
            </w:pPr>
            <w:r>
              <w:t>CONCEJAL</w:t>
            </w:r>
          </w:p>
        </w:tc>
      </w:tr>
    </w:tbl>
    <w:p w14:paraId="00FBAEAC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5268A219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131F79F8" w14:textId="77777777" w:rsidR="00114CE0" w:rsidRDefault="00114CE0" w:rsidP="00114CE0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3996D8B7" w14:textId="77777777" w:rsidR="00114CE0" w:rsidRDefault="00114CE0" w:rsidP="00114CE0">
      <w:pPr>
        <w:pStyle w:val="Standard"/>
        <w:jc w:val="both"/>
        <w:rPr>
          <w:b/>
          <w:bCs/>
        </w:rPr>
      </w:pPr>
    </w:p>
    <w:p w14:paraId="6B04B21B" w14:textId="77777777" w:rsidR="00114CE0" w:rsidRDefault="00114CE0" w:rsidP="00114CE0">
      <w:pPr>
        <w:pStyle w:val="Standard"/>
        <w:jc w:val="both"/>
        <w:rPr>
          <w:b/>
          <w:bCs/>
        </w:rPr>
      </w:pPr>
    </w:p>
    <w:tbl>
      <w:tblPr>
        <w:tblW w:w="8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114CE0" w14:paraId="3DF6D206" w14:textId="77777777" w:rsidTr="00014804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31968B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691927" w14:textId="77777777" w:rsidR="00114CE0" w:rsidRDefault="00114CE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114CE0" w14:paraId="5AF0BC72" w14:textId="77777777" w:rsidTr="00014804">
        <w:trPr>
          <w:trHeight w:val="46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E3F663" w14:textId="23AD2A34" w:rsidR="00114CE0" w:rsidRDefault="005507C8" w:rsidP="00550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701560" w14:textId="60DE7EE2" w:rsidR="00114CE0" w:rsidRDefault="005507C8" w:rsidP="005507C8">
            <w:pPr>
              <w:jc w:val="center"/>
            </w:pPr>
            <w:r>
              <w:t>---</w:t>
            </w:r>
          </w:p>
        </w:tc>
      </w:tr>
    </w:tbl>
    <w:p w14:paraId="607A4092" w14:textId="77777777" w:rsidR="00114CE0" w:rsidRDefault="00114CE0" w:rsidP="00114CE0">
      <w:pPr>
        <w:jc w:val="both"/>
        <w:rPr>
          <w:rFonts w:ascii="DIN-Regular" w:hAnsi="DIN-Regular" w:cs="DIN-Regular"/>
          <w:sz w:val="24"/>
          <w:szCs w:val="24"/>
        </w:rPr>
      </w:pPr>
    </w:p>
    <w:p w14:paraId="4D0C151A" w14:textId="77777777" w:rsidR="00114CE0" w:rsidRDefault="00114CE0" w:rsidP="00114CE0">
      <w:pPr>
        <w:jc w:val="right"/>
        <w:rPr>
          <w:rFonts w:ascii="DIN-Regular" w:hAnsi="DIN-Regular" w:cs="DIN-Regular"/>
          <w:sz w:val="24"/>
          <w:szCs w:val="24"/>
        </w:rPr>
      </w:pPr>
    </w:p>
    <w:p w14:paraId="63926E25" w14:textId="77777777" w:rsidR="00114CE0" w:rsidRDefault="00114CE0" w:rsidP="00114CE0">
      <w:pPr>
        <w:jc w:val="right"/>
        <w:rPr>
          <w:rFonts w:ascii="DIN-Regular" w:hAnsi="DIN-Regular" w:cs="DIN-Regular"/>
          <w:sz w:val="24"/>
          <w:szCs w:val="24"/>
        </w:rPr>
      </w:pPr>
    </w:p>
    <w:p w14:paraId="03986A45" w14:textId="77777777" w:rsidR="00114CE0" w:rsidRDefault="00114CE0" w:rsidP="00114CE0">
      <w:pPr>
        <w:jc w:val="right"/>
        <w:rPr>
          <w:rFonts w:ascii="DIN-Regular" w:hAnsi="DIN-Regular" w:cs="DIN-Regular"/>
          <w:sz w:val="24"/>
          <w:szCs w:val="24"/>
        </w:rPr>
      </w:pPr>
    </w:p>
    <w:p w14:paraId="078E009F" w14:textId="7D641F79" w:rsidR="00114CE0" w:rsidRPr="00062E79" w:rsidRDefault="00114CE0" w:rsidP="00114CE0">
      <w:pPr>
        <w:jc w:val="right"/>
        <w:rPr>
          <w:rFonts w:ascii="DIN-Regular" w:hAnsi="DIN-Regular" w:cs="DIN-Regular"/>
          <w:sz w:val="24"/>
          <w:szCs w:val="24"/>
        </w:rPr>
      </w:pPr>
    </w:p>
    <w:sectPr w:rsidR="00114CE0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199E" w14:textId="77777777" w:rsidR="00114CE0" w:rsidRDefault="00114CE0">
      <w:r>
        <w:separator/>
      </w:r>
    </w:p>
  </w:endnote>
  <w:endnote w:type="continuationSeparator" w:id="0">
    <w:p w14:paraId="009643A1" w14:textId="77777777" w:rsidR="00114CE0" w:rsidRDefault="001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9B9A" w14:textId="77777777" w:rsidR="00114CE0" w:rsidRDefault="00114C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D098" w14:textId="77777777" w:rsidR="00114CE0" w:rsidRDefault="00114CE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42FF" w14:textId="77777777" w:rsidR="00114CE0" w:rsidRDefault="00114C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8297" w14:textId="77777777" w:rsidR="00114CE0" w:rsidRDefault="00114CE0">
      <w:r>
        <w:separator/>
      </w:r>
    </w:p>
  </w:footnote>
  <w:footnote w:type="continuationSeparator" w:id="0">
    <w:p w14:paraId="15961F8D" w14:textId="77777777" w:rsidR="00114CE0" w:rsidRDefault="0011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A253" w14:textId="77777777" w:rsidR="00114CE0" w:rsidRDefault="00114C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5796" w14:textId="4C4549A3" w:rsidR="00114CE0" w:rsidRDefault="00DC661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70A42C86" wp14:editId="6EF87249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F4D4" w14:textId="77777777" w:rsidR="00114CE0" w:rsidRDefault="00114C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E0"/>
    <w:rsid w:val="000070E5"/>
    <w:rsid w:val="00014804"/>
    <w:rsid w:val="00114CE0"/>
    <w:rsid w:val="003F6D37"/>
    <w:rsid w:val="005507C8"/>
    <w:rsid w:val="00741560"/>
    <w:rsid w:val="00D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5A50145"/>
  <w15:docId w15:val="{BB6AFDD7-510F-41D1-BD5F-D6A3EB87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114CE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14CE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1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2023-11-02T08:13:00Z</dcterms:created>
  <dcterms:modified xsi:type="dcterms:W3CDTF">2023-11-02T08:13:00Z</dcterms:modified>
</cp:coreProperties>
</file>