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697B" w14:textId="77777777" w:rsidR="00627B8E" w:rsidRDefault="00627B8E" w:rsidP="00D34003">
      <w:pPr>
        <w:pStyle w:val="Standard"/>
        <w:jc w:val="center"/>
        <w:rPr>
          <w:b/>
          <w:bCs/>
          <w:sz w:val="28"/>
          <w:szCs w:val="28"/>
        </w:rPr>
      </w:pPr>
    </w:p>
    <w:p w14:paraId="05D97E61" w14:textId="77777777" w:rsidR="00627B8E" w:rsidRDefault="00627B8E" w:rsidP="00D34003">
      <w:pPr>
        <w:pStyle w:val="Standard"/>
        <w:jc w:val="center"/>
        <w:rPr>
          <w:b/>
          <w:bCs/>
          <w:sz w:val="28"/>
          <w:szCs w:val="28"/>
        </w:rPr>
      </w:pPr>
    </w:p>
    <w:p w14:paraId="25477E72" w14:textId="713E80A0" w:rsidR="00D34003" w:rsidRDefault="00D34003" w:rsidP="00D3400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42CAA645" w14:textId="77777777" w:rsidR="00D34003" w:rsidRDefault="00D34003" w:rsidP="00D34003">
      <w:pPr>
        <w:pStyle w:val="Standard"/>
        <w:jc w:val="both"/>
        <w:rPr>
          <w:b/>
          <w:bCs/>
          <w:sz w:val="28"/>
          <w:szCs w:val="28"/>
        </w:rPr>
      </w:pPr>
    </w:p>
    <w:p w14:paraId="73596A26" w14:textId="77777777" w:rsidR="00D34003" w:rsidRDefault="00D34003" w:rsidP="00D34003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484A1FC7" w14:textId="77777777" w:rsidR="00D34003" w:rsidRDefault="00D34003" w:rsidP="00D34003">
      <w:pPr>
        <w:pStyle w:val="Standard"/>
        <w:rPr>
          <w:b/>
          <w:bCs/>
          <w:highlight w:val="yellow"/>
          <w:u w:val="single"/>
        </w:rPr>
      </w:pPr>
    </w:p>
    <w:p w14:paraId="5EB1E564" w14:textId="77777777" w:rsidR="00D34003" w:rsidRDefault="00D34003" w:rsidP="00D34003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69BA0DD5" w14:textId="77777777" w:rsidR="00D34003" w:rsidRDefault="00D34003" w:rsidP="00D34003">
      <w:pPr>
        <w:pStyle w:val="Standard"/>
      </w:pPr>
    </w:p>
    <w:p w14:paraId="21B1A2C9" w14:textId="77777777" w:rsidR="00D34003" w:rsidRDefault="00D34003" w:rsidP="00D34003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36BEBCE8" w14:textId="77777777" w:rsidR="00D34003" w:rsidRDefault="00D34003" w:rsidP="00D34003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D34003" w14:paraId="519F6E7C" w14:textId="77777777" w:rsidTr="00D34003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61D97C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E155A6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D34003" w14:paraId="0D54728D" w14:textId="77777777" w:rsidTr="00D34003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E7930" w14:textId="0BA356BA" w:rsidR="00D34003" w:rsidRDefault="00F01E86">
            <w:pPr>
              <w:pStyle w:val="TableContents"/>
              <w:spacing w:line="252" w:lineRule="auto"/>
            </w:pPr>
            <w:r>
              <w:t>CONCEPCION MARTÍNEZ VERDÚ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2716" w14:textId="2DC4A4F0" w:rsidR="00D34003" w:rsidRDefault="002D4448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7BBB52ED" w14:textId="77777777" w:rsidR="00D34003" w:rsidRDefault="00D34003" w:rsidP="00D34003">
      <w:pPr>
        <w:pStyle w:val="Standard"/>
      </w:pPr>
    </w:p>
    <w:p w14:paraId="5C6947C8" w14:textId="77777777" w:rsidR="00D34003" w:rsidRDefault="00D34003" w:rsidP="00D34003">
      <w:pPr>
        <w:pStyle w:val="Standard"/>
      </w:pPr>
    </w:p>
    <w:p w14:paraId="4DF39CE5" w14:textId="77777777" w:rsidR="00D34003" w:rsidRDefault="00D34003" w:rsidP="00D34003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15D6E3D9" w14:textId="77777777" w:rsidR="00D34003" w:rsidRDefault="00D34003" w:rsidP="00D3400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D34003" w14:paraId="77ADF053" w14:textId="77777777" w:rsidTr="00D34003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EFA976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50575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EF416D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D34003" w14:paraId="644B4A2E" w14:textId="77777777" w:rsidTr="002D4448">
        <w:tc>
          <w:tcPr>
            <w:tcW w:w="27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9988F" w14:textId="615E5A38" w:rsidR="00D34003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 HABITUAL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EA242" w14:textId="770614CF" w:rsidR="00D34003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37E91" w14:textId="57350406" w:rsidR="00D34003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</w:tr>
      <w:tr w:rsidR="002D4448" w14:paraId="659BA77B" w14:textId="77777777" w:rsidTr="00D34003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680CE" w14:textId="263F02C6" w:rsidR="002D4448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VIVIENDA 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82F3C" w14:textId="7C5E5B37" w:rsidR="002D4448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8E6D0" w14:textId="4CB7DEF3" w:rsidR="002D4448" w:rsidRDefault="002D4448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</w:tr>
    </w:tbl>
    <w:p w14:paraId="3769A7D2" w14:textId="77777777" w:rsidR="00D34003" w:rsidRDefault="00D34003" w:rsidP="00D34003">
      <w:pPr>
        <w:pStyle w:val="Standard"/>
      </w:pPr>
    </w:p>
    <w:p w14:paraId="6B57E659" w14:textId="77777777" w:rsidR="00D34003" w:rsidRDefault="00D34003" w:rsidP="00D34003">
      <w:pPr>
        <w:pStyle w:val="Standard"/>
      </w:pPr>
    </w:p>
    <w:p w14:paraId="262CD3FA" w14:textId="77777777" w:rsidR="00D34003" w:rsidRDefault="00D34003" w:rsidP="00D34003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0CCEA2D" w14:textId="77777777" w:rsidR="00D34003" w:rsidRDefault="00D34003" w:rsidP="00D3400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D34003" w14:paraId="564CB57A" w14:textId="77777777" w:rsidTr="00D34003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07758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2F513E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D34003" w14:paraId="26D9260B" w14:textId="77777777" w:rsidTr="00D34003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AF032" w14:textId="69FCB8E2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9711" w14:textId="20D8DC48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39536AE" w14:textId="77777777" w:rsidR="00D34003" w:rsidRDefault="00D34003" w:rsidP="00D34003">
      <w:pPr>
        <w:pStyle w:val="Standard"/>
      </w:pPr>
    </w:p>
    <w:p w14:paraId="3E5FA460" w14:textId="77777777" w:rsidR="00D34003" w:rsidRDefault="00D34003" w:rsidP="00D34003">
      <w:pPr>
        <w:pStyle w:val="Standard"/>
      </w:pPr>
    </w:p>
    <w:p w14:paraId="7631D7C1" w14:textId="77777777" w:rsidR="00D34003" w:rsidRDefault="00D34003" w:rsidP="00D34003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712F01FE" w14:textId="77777777" w:rsidR="00D34003" w:rsidRDefault="00D34003" w:rsidP="00D34003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D34003" w14:paraId="35F58D85" w14:textId="77777777" w:rsidTr="00D34003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C6948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0FBA4F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6B49A8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D34003" w14:paraId="5E44BADF" w14:textId="77777777" w:rsidTr="00D34003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2F8D7" w14:textId="22A47D01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11B8F" w14:textId="3272D533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B136B" w14:textId="1E2A7334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DC1F666" w14:textId="77777777" w:rsidR="00D34003" w:rsidRDefault="00D34003" w:rsidP="00D34003">
      <w:pPr>
        <w:pStyle w:val="Standard"/>
      </w:pPr>
    </w:p>
    <w:p w14:paraId="6516646B" w14:textId="77777777" w:rsidR="00D34003" w:rsidRDefault="00D34003" w:rsidP="00D34003">
      <w:pPr>
        <w:pStyle w:val="Standard"/>
      </w:pPr>
    </w:p>
    <w:p w14:paraId="27175402" w14:textId="77777777" w:rsidR="00D34003" w:rsidRDefault="00D34003" w:rsidP="00D34003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44FEA339" w14:textId="77777777" w:rsidR="00D34003" w:rsidRDefault="00D34003" w:rsidP="00D34003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D34003" w14:paraId="42B424A3" w14:textId="77777777" w:rsidTr="00D34003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C89B05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FFC6F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D34003" w14:paraId="61F74178" w14:textId="77777777" w:rsidTr="005C1656">
        <w:tc>
          <w:tcPr>
            <w:tcW w:w="481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E53CA" w14:textId="6E2D97C4" w:rsidR="00D34003" w:rsidRDefault="002B289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1264E" w14:textId="02241838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>HYUNDAI GETZ</w:t>
            </w:r>
          </w:p>
        </w:tc>
      </w:tr>
      <w:tr w:rsidR="005C1656" w14:paraId="7E571941" w14:textId="77777777" w:rsidTr="00D34003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5EDA9" w14:textId="07EA8232" w:rsidR="005C1656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B5B37" w14:textId="502C8679" w:rsidR="005C1656" w:rsidRDefault="005C1656">
            <w:pPr>
              <w:pStyle w:val="TableContents"/>
              <w:spacing w:line="252" w:lineRule="auto"/>
              <w:jc w:val="center"/>
            </w:pPr>
            <w:r>
              <w:t>BLADE RUNER</w:t>
            </w:r>
          </w:p>
        </w:tc>
      </w:tr>
    </w:tbl>
    <w:p w14:paraId="65978F34" w14:textId="77777777" w:rsidR="00D34003" w:rsidRDefault="00D34003" w:rsidP="00D34003">
      <w:pPr>
        <w:pStyle w:val="Standard"/>
      </w:pPr>
    </w:p>
    <w:p w14:paraId="619D55E9" w14:textId="77777777" w:rsidR="005C1656" w:rsidRDefault="005C1656" w:rsidP="00D34003">
      <w:pPr>
        <w:pStyle w:val="Standard"/>
      </w:pPr>
    </w:p>
    <w:p w14:paraId="4C3BBC4D" w14:textId="77777777" w:rsidR="005C1656" w:rsidRDefault="005C1656" w:rsidP="00D34003">
      <w:pPr>
        <w:pStyle w:val="Standard"/>
      </w:pPr>
    </w:p>
    <w:p w14:paraId="56EFC997" w14:textId="77777777" w:rsidR="005C1656" w:rsidRDefault="005C1656" w:rsidP="00D34003">
      <w:pPr>
        <w:pStyle w:val="Standard"/>
      </w:pPr>
    </w:p>
    <w:p w14:paraId="025DAC57" w14:textId="77777777" w:rsidR="00D34003" w:rsidRDefault="00D34003" w:rsidP="00D34003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5EA92F0A" w14:textId="77777777" w:rsidR="00D34003" w:rsidRDefault="00D34003" w:rsidP="00D3400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D34003" w14:paraId="69D39CD4" w14:textId="77777777" w:rsidTr="00D34003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7E7DA3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A68904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E33E23" w14:textId="77777777" w:rsidR="00D34003" w:rsidRDefault="00D34003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D34003" w14:paraId="7B3648E1" w14:textId="77777777" w:rsidTr="00D34003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4623B" w14:textId="06652D5E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CREDITO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95CE1" w14:textId="5E9FEF45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D0FDC" w14:textId="40B567DA" w:rsidR="00D34003" w:rsidRDefault="005C165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  <w:r w:rsidR="003B65FC">
              <w:rPr>
                <w:sz w:val="20"/>
                <w:szCs w:val="20"/>
              </w:rPr>
              <w:t>€</w:t>
            </w:r>
          </w:p>
        </w:tc>
      </w:tr>
    </w:tbl>
    <w:p w14:paraId="058426F2" w14:textId="77777777" w:rsidR="00D34003" w:rsidRDefault="00D34003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43D09F8" w14:textId="77777777" w:rsidR="00306BFE" w:rsidRDefault="00306BFE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7F179BC4" w14:textId="77777777" w:rsidR="00306BFE" w:rsidRDefault="00306BFE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6E918A1A" w14:textId="77777777" w:rsidR="00306BFE" w:rsidRDefault="00306BFE" w:rsidP="00306BF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606BEAE0" w14:textId="77777777" w:rsidR="00306BFE" w:rsidRDefault="00306BFE" w:rsidP="00306BFE">
      <w:pPr>
        <w:pStyle w:val="Standard"/>
        <w:jc w:val="center"/>
        <w:rPr>
          <w:b/>
          <w:bCs/>
          <w:sz w:val="28"/>
          <w:szCs w:val="28"/>
        </w:rPr>
      </w:pPr>
    </w:p>
    <w:p w14:paraId="271E6EB7" w14:textId="77777777" w:rsidR="00306BFE" w:rsidRDefault="00306BFE" w:rsidP="00306BFE">
      <w:pPr>
        <w:pStyle w:val="Standard"/>
        <w:jc w:val="center"/>
        <w:rPr>
          <w:b/>
          <w:bCs/>
          <w:sz w:val="28"/>
          <w:szCs w:val="28"/>
        </w:rPr>
      </w:pPr>
    </w:p>
    <w:p w14:paraId="558A2611" w14:textId="77777777" w:rsidR="00306BFE" w:rsidRDefault="00306BFE" w:rsidP="00306BF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2FE32DDF" w14:textId="77777777" w:rsidR="00306BFE" w:rsidRDefault="00306BFE" w:rsidP="00306BFE">
      <w:pPr>
        <w:pStyle w:val="Standard"/>
        <w:jc w:val="center"/>
        <w:rPr>
          <w:b/>
          <w:bCs/>
          <w:sz w:val="28"/>
          <w:szCs w:val="28"/>
        </w:rPr>
      </w:pPr>
    </w:p>
    <w:p w14:paraId="396399BB" w14:textId="77777777" w:rsidR="00306BFE" w:rsidRDefault="00306BFE" w:rsidP="00306BFE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3D0D6CFB" w14:textId="77777777" w:rsidR="00306BFE" w:rsidRDefault="00306BFE" w:rsidP="00306BFE">
      <w:pPr>
        <w:pStyle w:val="Standard"/>
      </w:pPr>
    </w:p>
    <w:p w14:paraId="471AAF0D" w14:textId="77777777" w:rsidR="00306BFE" w:rsidRDefault="00306BFE" w:rsidP="00306BFE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5BA65B4" w14:textId="77777777" w:rsidR="00306BFE" w:rsidRDefault="00306BFE" w:rsidP="00306BFE">
      <w:pPr>
        <w:pStyle w:val="Standard"/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1"/>
        <w:gridCol w:w="5049"/>
      </w:tblGrid>
      <w:tr w:rsidR="00306BFE" w14:paraId="7F9B4A09" w14:textId="77777777" w:rsidTr="009917BF">
        <w:trPr>
          <w:trHeight w:val="451"/>
        </w:trPr>
        <w:tc>
          <w:tcPr>
            <w:tcW w:w="36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C9E61" w14:textId="77777777" w:rsidR="00306BFE" w:rsidRDefault="00306BFE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504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B4CFF9" w14:textId="77777777" w:rsidR="00306BFE" w:rsidRDefault="00306BFE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306BFE" w14:paraId="5B23C9D8" w14:textId="77777777" w:rsidTr="009917BF">
        <w:trPr>
          <w:trHeight w:val="398"/>
        </w:trPr>
        <w:tc>
          <w:tcPr>
            <w:tcW w:w="36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743F86" w14:textId="4FD97E76" w:rsidR="00306BFE" w:rsidRDefault="002B2899" w:rsidP="005C1656">
            <w:pPr>
              <w:jc w:val="center"/>
              <w:rPr>
                <w:b/>
                <w:bCs/>
              </w:rPr>
            </w:pPr>
            <w:r w:rsidRPr="002B2899">
              <w:t>AYUNTAMIENTO MUTXAMEL</w:t>
            </w:r>
          </w:p>
        </w:tc>
        <w:tc>
          <w:tcPr>
            <w:tcW w:w="504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05A890" w14:textId="5027FB94" w:rsidR="00306BFE" w:rsidRDefault="002B2899" w:rsidP="005C1656">
            <w:pPr>
              <w:jc w:val="center"/>
            </w:pPr>
            <w:r>
              <w:t xml:space="preserve">CONCEJALA </w:t>
            </w:r>
          </w:p>
          <w:p w14:paraId="1DB59BB9" w14:textId="700F91DF" w:rsidR="006F6A0E" w:rsidRDefault="006F6A0E" w:rsidP="005C1656">
            <w:pPr>
              <w:jc w:val="center"/>
            </w:pPr>
          </w:p>
        </w:tc>
      </w:tr>
    </w:tbl>
    <w:p w14:paraId="070341CF" w14:textId="77777777" w:rsidR="00306BFE" w:rsidRDefault="00306BFE" w:rsidP="00306BFE">
      <w:pPr>
        <w:jc w:val="both"/>
        <w:rPr>
          <w:rFonts w:ascii="DIN-Regular" w:hAnsi="DIN-Regular" w:cs="DIN-Regular"/>
          <w:sz w:val="24"/>
          <w:szCs w:val="24"/>
        </w:rPr>
      </w:pPr>
    </w:p>
    <w:p w14:paraId="2300499D" w14:textId="77777777" w:rsidR="00306BFE" w:rsidRDefault="00306BFE" w:rsidP="00306BFE">
      <w:pPr>
        <w:jc w:val="both"/>
        <w:rPr>
          <w:rFonts w:ascii="DIN-Regular" w:hAnsi="DIN-Regular" w:cs="DIN-Regular"/>
          <w:sz w:val="24"/>
          <w:szCs w:val="24"/>
        </w:rPr>
      </w:pPr>
    </w:p>
    <w:p w14:paraId="5D14D457" w14:textId="77777777" w:rsidR="00306BFE" w:rsidRDefault="00306BFE" w:rsidP="00306BFE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0322F250" w14:textId="77777777" w:rsidR="00306BFE" w:rsidRDefault="00306BFE" w:rsidP="00306BFE">
      <w:pPr>
        <w:pStyle w:val="Standard"/>
        <w:jc w:val="both"/>
        <w:rPr>
          <w:b/>
          <w:bCs/>
        </w:rPr>
      </w:pPr>
    </w:p>
    <w:p w14:paraId="6EB69F55" w14:textId="77777777" w:rsidR="00306BFE" w:rsidRDefault="00306BFE" w:rsidP="00306BFE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306BFE" w14:paraId="56C17584" w14:textId="77777777" w:rsidTr="009917BF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0B6987" w14:textId="77777777" w:rsidR="00306BFE" w:rsidRDefault="00306BFE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C554F" w14:textId="77777777" w:rsidR="00306BFE" w:rsidRDefault="00306BFE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306BFE" w14:paraId="5CE9B776" w14:textId="77777777" w:rsidTr="009917BF">
        <w:trPr>
          <w:trHeight w:val="320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C61D2C" w14:textId="39B4E3C0" w:rsidR="00306BFE" w:rsidRDefault="002B2899" w:rsidP="002B2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A011F" w14:textId="69DFDBD5" w:rsidR="00306BFE" w:rsidRDefault="002B2899" w:rsidP="002B2899">
            <w:pPr>
              <w:jc w:val="center"/>
            </w:pPr>
            <w:r>
              <w:t>---</w:t>
            </w:r>
          </w:p>
        </w:tc>
      </w:tr>
    </w:tbl>
    <w:p w14:paraId="0D30025C" w14:textId="77777777" w:rsidR="00306BFE" w:rsidRDefault="00306BFE" w:rsidP="00306BFE">
      <w:pPr>
        <w:jc w:val="both"/>
        <w:rPr>
          <w:rFonts w:ascii="DIN-Regular" w:hAnsi="DIN-Regular" w:cs="DIN-Regular"/>
          <w:sz w:val="24"/>
          <w:szCs w:val="24"/>
        </w:rPr>
      </w:pPr>
    </w:p>
    <w:p w14:paraId="05D74AC2" w14:textId="77777777" w:rsidR="00306BFE" w:rsidRDefault="00306BFE" w:rsidP="00306BFE">
      <w:pPr>
        <w:jc w:val="right"/>
        <w:rPr>
          <w:rFonts w:ascii="DIN-Regular" w:hAnsi="DIN-Regular" w:cs="DIN-Regular"/>
          <w:sz w:val="24"/>
          <w:szCs w:val="24"/>
        </w:rPr>
      </w:pPr>
    </w:p>
    <w:p w14:paraId="2F5BA4F5" w14:textId="77777777" w:rsidR="00306BFE" w:rsidRDefault="00306BFE" w:rsidP="00306BFE">
      <w:pPr>
        <w:jc w:val="right"/>
        <w:rPr>
          <w:rFonts w:ascii="DIN-Regular" w:hAnsi="DIN-Regular" w:cs="DIN-Regular"/>
          <w:sz w:val="24"/>
          <w:szCs w:val="24"/>
        </w:rPr>
      </w:pPr>
    </w:p>
    <w:p w14:paraId="1F170304" w14:textId="77777777" w:rsidR="00306BFE" w:rsidRPr="00062E79" w:rsidRDefault="00306BFE" w:rsidP="00062E79">
      <w:pPr>
        <w:jc w:val="both"/>
        <w:rPr>
          <w:rFonts w:ascii="DIN-Regular" w:hAnsi="DIN-Regular" w:cs="DIN-Regular"/>
          <w:sz w:val="24"/>
          <w:szCs w:val="24"/>
        </w:rPr>
      </w:pPr>
    </w:p>
    <w:sectPr w:rsidR="00306BFE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7868" w14:textId="77777777" w:rsidR="00D34003" w:rsidRDefault="00D34003">
      <w:r>
        <w:separator/>
      </w:r>
    </w:p>
  </w:endnote>
  <w:endnote w:type="continuationSeparator" w:id="0">
    <w:p w14:paraId="53E178F8" w14:textId="77777777" w:rsidR="00D34003" w:rsidRDefault="00D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4987" w14:textId="77777777" w:rsidR="00D34003" w:rsidRDefault="00D340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BDF0" w14:textId="77777777" w:rsidR="00D34003" w:rsidRDefault="00D3400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DE96" w14:textId="77777777" w:rsidR="00D34003" w:rsidRDefault="00D340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8604" w14:textId="77777777" w:rsidR="00D34003" w:rsidRDefault="00D34003">
      <w:r>
        <w:separator/>
      </w:r>
    </w:p>
  </w:footnote>
  <w:footnote w:type="continuationSeparator" w:id="0">
    <w:p w14:paraId="2925E163" w14:textId="77777777" w:rsidR="00D34003" w:rsidRDefault="00D3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EC53" w14:textId="77777777" w:rsidR="00D34003" w:rsidRDefault="00D340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8762" w14:textId="3729B5D1" w:rsidR="00D34003" w:rsidRDefault="00595A4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45FB511" wp14:editId="7F77EF71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5364" w14:textId="77777777" w:rsidR="00D34003" w:rsidRDefault="00D340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03"/>
    <w:rsid w:val="002B2899"/>
    <w:rsid w:val="002D4448"/>
    <w:rsid w:val="00306BFE"/>
    <w:rsid w:val="003B65FC"/>
    <w:rsid w:val="00595A40"/>
    <w:rsid w:val="005C1656"/>
    <w:rsid w:val="00627B8E"/>
    <w:rsid w:val="006F6A0E"/>
    <w:rsid w:val="009917BF"/>
    <w:rsid w:val="00D34003"/>
    <w:rsid w:val="00F0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9ED58F1"/>
  <w15:docId w15:val="{F764B7C8-EE21-48F0-A74E-11271814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D34003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3400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2023-11-02T07:57:00Z</dcterms:created>
  <dcterms:modified xsi:type="dcterms:W3CDTF">2023-11-02T07:57:00Z</dcterms:modified>
</cp:coreProperties>
</file>