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F530" w14:textId="77777777" w:rsidR="004B510B" w:rsidRDefault="004B510B" w:rsidP="004B510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63172081" w14:textId="77777777" w:rsidR="004B510B" w:rsidRDefault="004B510B" w:rsidP="004B510B">
      <w:pPr>
        <w:pStyle w:val="Standard"/>
        <w:jc w:val="both"/>
        <w:rPr>
          <w:b/>
          <w:bCs/>
          <w:sz w:val="28"/>
          <w:szCs w:val="28"/>
        </w:rPr>
      </w:pPr>
    </w:p>
    <w:p w14:paraId="0946EE8D" w14:textId="77777777" w:rsidR="004B510B" w:rsidRDefault="004B510B" w:rsidP="004B510B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013A4A1A" w14:textId="77777777" w:rsidR="004B510B" w:rsidRDefault="004B510B" w:rsidP="004B510B">
      <w:pPr>
        <w:pStyle w:val="Standard"/>
        <w:rPr>
          <w:b/>
          <w:bCs/>
          <w:highlight w:val="yellow"/>
          <w:u w:val="single"/>
        </w:rPr>
      </w:pPr>
    </w:p>
    <w:p w14:paraId="343987BC" w14:textId="77777777" w:rsidR="004B510B" w:rsidRDefault="004B510B" w:rsidP="004B510B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1E190B4C" w14:textId="77777777" w:rsidR="004B510B" w:rsidRDefault="004B510B" w:rsidP="004B510B">
      <w:pPr>
        <w:pStyle w:val="Standard"/>
      </w:pPr>
    </w:p>
    <w:p w14:paraId="41D312FA" w14:textId="77777777" w:rsidR="004B510B" w:rsidRDefault="004B510B" w:rsidP="004B510B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598BD108" w14:textId="77777777" w:rsidR="004B510B" w:rsidRDefault="004B510B" w:rsidP="004B510B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4B510B" w14:paraId="4D5C7BCA" w14:textId="77777777" w:rsidTr="004B510B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EF7B8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D2498C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4B510B" w14:paraId="0AC7344A" w14:textId="77777777" w:rsidTr="004B510B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5DF01" w14:textId="06B52428" w:rsidR="004B510B" w:rsidRDefault="000E0E8C">
            <w:pPr>
              <w:pStyle w:val="TableContents"/>
              <w:spacing w:line="252" w:lineRule="auto"/>
            </w:pPr>
            <w:r>
              <w:t>ERIBERTO FORNER SALA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1569" w14:textId="086E8BE8" w:rsidR="004B510B" w:rsidRDefault="00672F60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172DB7E1" w14:textId="77777777" w:rsidR="004B510B" w:rsidRDefault="004B510B" w:rsidP="004B510B">
      <w:pPr>
        <w:pStyle w:val="Standard"/>
      </w:pPr>
    </w:p>
    <w:p w14:paraId="4FF3E0AB" w14:textId="77777777" w:rsidR="004B510B" w:rsidRDefault="004B510B" w:rsidP="004B510B">
      <w:pPr>
        <w:pStyle w:val="Standard"/>
      </w:pPr>
    </w:p>
    <w:p w14:paraId="59FEE739" w14:textId="77777777" w:rsidR="004B510B" w:rsidRDefault="004B510B" w:rsidP="004B510B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22F94D27" w14:textId="77777777" w:rsidR="004B510B" w:rsidRDefault="004B510B" w:rsidP="004B510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4B510B" w14:paraId="0044A831" w14:textId="77777777" w:rsidTr="004B510B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1183AB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5214C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0B22DA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4B510B" w14:paraId="0E44ACA8" w14:textId="77777777" w:rsidTr="004B510B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50C9C" w14:textId="26FB9394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 UNIFAMILIAR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19EF9" w14:textId="3BA8FA0C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8C06" w14:textId="53178F49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BA060D9" w14:textId="77777777" w:rsidR="004B510B" w:rsidRDefault="004B510B" w:rsidP="004B510B">
      <w:pPr>
        <w:pStyle w:val="Standard"/>
      </w:pPr>
    </w:p>
    <w:p w14:paraId="52B07166" w14:textId="77777777" w:rsidR="004B510B" w:rsidRDefault="004B510B" w:rsidP="004B510B">
      <w:pPr>
        <w:pStyle w:val="Standard"/>
      </w:pPr>
    </w:p>
    <w:p w14:paraId="55FB269A" w14:textId="77777777" w:rsidR="004B510B" w:rsidRDefault="004B510B" w:rsidP="004B510B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1F04C5E7" w14:textId="77777777" w:rsidR="004B510B" w:rsidRDefault="004B510B" w:rsidP="004B510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4B510B" w14:paraId="13E339E7" w14:textId="77777777" w:rsidTr="004B510B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28EE3C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4839EE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4B510B" w14:paraId="2F3B03BA" w14:textId="77777777" w:rsidTr="004B510B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10F9D" w14:textId="7A67A085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</w:t>
            </w:r>
            <w:r w:rsidR="00672F6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CORRIENTE</w:t>
            </w:r>
            <w:r w:rsidR="00672F60">
              <w:rPr>
                <w:sz w:val="20"/>
                <w:szCs w:val="20"/>
              </w:rPr>
              <w:t>S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0B274" w14:textId="706E09C3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060ACC84" w14:textId="77777777" w:rsidR="004B510B" w:rsidRDefault="004B510B" w:rsidP="004B510B">
      <w:pPr>
        <w:pStyle w:val="Standard"/>
      </w:pPr>
    </w:p>
    <w:p w14:paraId="6754A48A" w14:textId="77777777" w:rsidR="004B510B" w:rsidRDefault="004B510B" w:rsidP="004B510B">
      <w:pPr>
        <w:pStyle w:val="Standard"/>
      </w:pPr>
    </w:p>
    <w:p w14:paraId="35393200" w14:textId="77777777" w:rsidR="004B510B" w:rsidRDefault="004B510B" w:rsidP="004B510B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6E400B1B" w14:textId="77777777" w:rsidR="004B510B" w:rsidRDefault="004B510B" w:rsidP="004B510B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4B510B" w14:paraId="63BAF6E9" w14:textId="77777777" w:rsidTr="004B510B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F6F43C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046B28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8F8A56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4B510B" w14:paraId="51159782" w14:textId="77777777" w:rsidTr="004B510B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F282E" w14:textId="59E49501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536E3" w14:textId="3E771E96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79BEC" w14:textId="3EC5F901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446229EC" w14:textId="77777777" w:rsidR="004B510B" w:rsidRDefault="004B510B" w:rsidP="004B510B">
      <w:pPr>
        <w:pStyle w:val="Standard"/>
      </w:pPr>
    </w:p>
    <w:p w14:paraId="04EF1875" w14:textId="77777777" w:rsidR="004B510B" w:rsidRDefault="004B510B" w:rsidP="004B510B">
      <w:pPr>
        <w:pStyle w:val="Standard"/>
      </w:pPr>
    </w:p>
    <w:p w14:paraId="6389EC2F" w14:textId="77777777" w:rsidR="004B510B" w:rsidRDefault="004B510B" w:rsidP="004B510B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3D36C34E" w14:textId="77777777" w:rsidR="004B510B" w:rsidRDefault="004B510B" w:rsidP="004B510B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4B510B" w14:paraId="38A6FD3E" w14:textId="77777777" w:rsidTr="004B510B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EF6751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5B826B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4B510B" w14:paraId="48AD6611" w14:textId="77777777" w:rsidTr="0035334E">
        <w:tc>
          <w:tcPr>
            <w:tcW w:w="481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DFA1A" w14:textId="7C87A857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VEHÍCULO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0BBB2" w14:textId="3C7716F0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VW golf 1.4 tsi bmt avant</w:t>
            </w:r>
          </w:p>
        </w:tc>
      </w:tr>
      <w:tr w:rsidR="0035334E" w14:paraId="299EB5A5" w14:textId="77777777" w:rsidTr="004B510B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F4511" w14:textId="728EB528" w:rsidR="0035334E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96E06" w14:textId="00B556B7" w:rsidR="0035334E" w:rsidRDefault="0035334E">
            <w:pPr>
              <w:pStyle w:val="TableContents"/>
              <w:spacing w:line="252" w:lineRule="auto"/>
              <w:jc w:val="center"/>
            </w:pPr>
            <w:r>
              <w:t>Audi Q5 TDI quattro 143</w:t>
            </w:r>
          </w:p>
        </w:tc>
      </w:tr>
    </w:tbl>
    <w:p w14:paraId="3F31822D" w14:textId="77777777" w:rsidR="004B510B" w:rsidRDefault="004B510B" w:rsidP="004B510B">
      <w:pPr>
        <w:pStyle w:val="Standard"/>
      </w:pPr>
    </w:p>
    <w:p w14:paraId="695BD6AE" w14:textId="77777777" w:rsidR="004B510B" w:rsidRDefault="004B510B" w:rsidP="004B510B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0347C55B" w14:textId="77777777" w:rsidR="004B510B" w:rsidRDefault="004B510B" w:rsidP="004B510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4B510B" w14:paraId="5DC5D1FF" w14:textId="77777777" w:rsidTr="00672F60"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AD600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A0A2B4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EC91B" w14:textId="77777777" w:rsidR="004B510B" w:rsidRDefault="004B510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4B510B" w14:paraId="6B722B17" w14:textId="77777777" w:rsidTr="00672F60"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5FE88" w14:textId="4DCC3F70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HIPOTECARIO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24CA6" w14:textId="71DED956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33A59" w14:textId="54DAD36D" w:rsidR="004B510B" w:rsidRDefault="0035334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19.618,835€</w:t>
            </w:r>
          </w:p>
        </w:tc>
      </w:tr>
    </w:tbl>
    <w:p w14:paraId="707D866D" w14:textId="77777777" w:rsidR="00672F60" w:rsidRDefault="00672F60" w:rsidP="00672F6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-----</w:t>
      </w:r>
    </w:p>
    <w:p w14:paraId="1A9AE455" w14:textId="77777777" w:rsidR="00672F60" w:rsidRDefault="00672F60" w:rsidP="00672F60">
      <w:pPr>
        <w:pStyle w:val="Standard"/>
        <w:jc w:val="center"/>
        <w:rPr>
          <w:b/>
          <w:bCs/>
          <w:sz w:val="28"/>
          <w:szCs w:val="28"/>
        </w:rPr>
      </w:pPr>
    </w:p>
    <w:p w14:paraId="43365789" w14:textId="77777777" w:rsidR="00672F60" w:rsidRDefault="00672F60" w:rsidP="00672F60">
      <w:pPr>
        <w:pStyle w:val="Standard"/>
        <w:jc w:val="center"/>
        <w:rPr>
          <w:b/>
          <w:bCs/>
          <w:sz w:val="28"/>
          <w:szCs w:val="28"/>
        </w:rPr>
      </w:pPr>
    </w:p>
    <w:p w14:paraId="16C907A0" w14:textId="77777777" w:rsidR="00672F60" w:rsidRDefault="00672F60" w:rsidP="00672F6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39364B55" w14:textId="77777777" w:rsidR="00672F60" w:rsidRDefault="00672F60" w:rsidP="00672F60">
      <w:pPr>
        <w:pStyle w:val="Standard"/>
        <w:jc w:val="center"/>
        <w:rPr>
          <w:b/>
          <w:bCs/>
          <w:sz w:val="28"/>
          <w:szCs w:val="28"/>
        </w:rPr>
      </w:pPr>
    </w:p>
    <w:p w14:paraId="72F4DD48" w14:textId="77777777" w:rsidR="00672F60" w:rsidRDefault="00672F60" w:rsidP="00672F60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36DA1874" w14:textId="77777777" w:rsidR="00672F60" w:rsidRDefault="00672F60" w:rsidP="00672F60">
      <w:pPr>
        <w:pStyle w:val="Standard"/>
      </w:pPr>
    </w:p>
    <w:p w14:paraId="67E8F95F" w14:textId="77777777" w:rsidR="00672F60" w:rsidRDefault="00672F60" w:rsidP="00672F60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6FB3AC8B" w14:textId="77777777" w:rsidR="00672F60" w:rsidRDefault="00672F60" w:rsidP="00672F60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672F60" w14:paraId="11CCEE0F" w14:textId="77777777" w:rsidTr="00CE753A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EF3413" w14:textId="77777777" w:rsidR="00672F60" w:rsidRDefault="00672F6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ADA62E" w14:textId="77777777" w:rsidR="00672F60" w:rsidRDefault="00672F6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672F60" w14:paraId="16E01FFB" w14:textId="77777777" w:rsidTr="00CE753A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56387" w14:textId="77777777" w:rsidR="00672F60" w:rsidRDefault="00672F60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82714" w14:textId="77777777" w:rsidR="00672F60" w:rsidRDefault="00672F60">
            <w:pPr>
              <w:jc w:val="center"/>
            </w:pPr>
            <w:r>
              <w:t>CONCEJAL</w:t>
            </w:r>
          </w:p>
        </w:tc>
      </w:tr>
    </w:tbl>
    <w:p w14:paraId="2F37A173" w14:textId="77777777" w:rsidR="00672F60" w:rsidRDefault="00672F60" w:rsidP="00672F60">
      <w:pPr>
        <w:jc w:val="both"/>
        <w:rPr>
          <w:rFonts w:ascii="DIN-Regular" w:hAnsi="DIN-Regular" w:cs="DIN-Regular"/>
          <w:sz w:val="24"/>
          <w:szCs w:val="24"/>
        </w:rPr>
      </w:pPr>
    </w:p>
    <w:p w14:paraId="04397446" w14:textId="77777777" w:rsidR="00672F60" w:rsidRDefault="00672F60" w:rsidP="00672F60">
      <w:pPr>
        <w:jc w:val="both"/>
        <w:rPr>
          <w:rFonts w:ascii="DIN-Regular" w:hAnsi="DIN-Regular" w:cs="DIN-Regular"/>
          <w:sz w:val="24"/>
          <w:szCs w:val="24"/>
        </w:rPr>
      </w:pPr>
    </w:p>
    <w:p w14:paraId="2B2E5D73" w14:textId="77777777" w:rsidR="00672F60" w:rsidRDefault="00672F60" w:rsidP="00672F60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2CC3CB36" w14:textId="77777777" w:rsidR="00672F60" w:rsidRDefault="00672F60" w:rsidP="00672F60">
      <w:pPr>
        <w:pStyle w:val="Standard"/>
        <w:jc w:val="both"/>
        <w:rPr>
          <w:b/>
          <w:bCs/>
        </w:rPr>
      </w:pPr>
    </w:p>
    <w:p w14:paraId="6E57A690" w14:textId="77777777" w:rsidR="00672F60" w:rsidRDefault="00672F60" w:rsidP="00672F60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672F60" w14:paraId="38DA7ADD" w14:textId="77777777" w:rsidTr="00CE753A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9DDB3F" w14:textId="77777777" w:rsidR="00672F60" w:rsidRDefault="00672F6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F0E052" w14:textId="77777777" w:rsidR="00672F60" w:rsidRDefault="00672F6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672F60" w14:paraId="3119EE06" w14:textId="77777777" w:rsidTr="00CE753A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A8384B" w14:textId="77777777" w:rsidR="00672F60" w:rsidRDefault="00672F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45E14" w14:textId="77777777" w:rsidR="00672F60" w:rsidRDefault="00672F60">
            <w:pPr>
              <w:jc w:val="center"/>
            </w:pPr>
            <w:r>
              <w:t>---</w:t>
            </w:r>
          </w:p>
        </w:tc>
      </w:tr>
    </w:tbl>
    <w:p w14:paraId="4ACD1DF7" w14:textId="77777777" w:rsidR="00672F60" w:rsidRDefault="00672F60" w:rsidP="00672F60">
      <w:pPr>
        <w:jc w:val="both"/>
        <w:rPr>
          <w:rFonts w:ascii="DIN-Regular" w:hAnsi="DIN-Regular" w:cs="DIN-Regular"/>
          <w:sz w:val="24"/>
          <w:szCs w:val="24"/>
        </w:rPr>
      </w:pPr>
    </w:p>
    <w:p w14:paraId="1E80F9C3" w14:textId="77777777" w:rsidR="004B510B" w:rsidRPr="00062E79" w:rsidRDefault="004B510B" w:rsidP="004B510B">
      <w:pPr>
        <w:jc w:val="both"/>
        <w:rPr>
          <w:rFonts w:ascii="DIN-Regular" w:hAnsi="DIN-Regular" w:cs="DIN-Regular"/>
          <w:sz w:val="24"/>
          <w:szCs w:val="24"/>
        </w:rPr>
      </w:pPr>
    </w:p>
    <w:sectPr w:rsidR="004B510B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387F" w14:textId="77777777" w:rsidR="004B510B" w:rsidRDefault="004B510B">
      <w:r>
        <w:separator/>
      </w:r>
    </w:p>
  </w:endnote>
  <w:endnote w:type="continuationSeparator" w:id="0">
    <w:p w14:paraId="2B95DC54" w14:textId="77777777" w:rsidR="004B510B" w:rsidRDefault="004B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0919" w14:textId="77777777" w:rsidR="004B510B" w:rsidRDefault="004B5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53F8" w14:textId="77777777" w:rsidR="004B510B" w:rsidRDefault="004B510B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AECE" w14:textId="77777777" w:rsidR="004B510B" w:rsidRDefault="004B5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10A0" w14:textId="77777777" w:rsidR="004B510B" w:rsidRDefault="004B510B">
      <w:r>
        <w:separator/>
      </w:r>
    </w:p>
  </w:footnote>
  <w:footnote w:type="continuationSeparator" w:id="0">
    <w:p w14:paraId="023FAD1C" w14:textId="77777777" w:rsidR="004B510B" w:rsidRDefault="004B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F4F" w14:textId="77777777" w:rsidR="004B510B" w:rsidRDefault="004B51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939C" w14:textId="35D6904C" w:rsidR="004B510B" w:rsidRDefault="00313809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6D1B3D2F" wp14:editId="5D237F46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21A6" w14:textId="77777777" w:rsidR="004B510B" w:rsidRDefault="004B51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0B"/>
    <w:rsid w:val="000E0E8C"/>
    <w:rsid w:val="00313809"/>
    <w:rsid w:val="0035334E"/>
    <w:rsid w:val="004B510B"/>
    <w:rsid w:val="00672F60"/>
    <w:rsid w:val="00C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28A6F45"/>
  <w15:docId w15:val="{44F74FB2-62F6-463B-9908-1D0BA02B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4B510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B510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2023-11-02T07:53:00Z</dcterms:created>
  <dcterms:modified xsi:type="dcterms:W3CDTF">2023-11-02T07:53:00Z</dcterms:modified>
</cp:coreProperties>
</file>