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5AC1" w14:textId="77777777" w:rsidR="0091639B" w:rsidRPr="00062E79" w:rsidRDefault="0091639B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4871D054" w14:textId="77777777" w:rsidR="0091639B" w:rsidRDefault="0091639B" w:rsidP="0091639B">
      <w:pPr>
        <w:jc w:val="both"/>
        <w:rPr>
          <w:rFonts w:ascii="DIN-Regular" w:hAnsi="DIN-Regular" w:cs="DIN-Regular"/>
          <w:sz w:val="24"/>
          <w:szCs w:val="24"/>
        </w:rPr>
      </w:pPr>
    </w:p>
    <w:p w14:paraId="5151F604" w14:textId="77777777" w:rsidR="0091639B" w:rsidRDefault="0091639B" w:rsidP="0091639B">
      <w:pPr>
        <w:pStyle w:val="Standard"/>
      </w:pPr>
    </w:p>
    <w:p w14:paraId="5057C694" w14:textId="77777777" w:rsidR="0091639B" w:rsidRDefault="0091639B" w:rsidP="0091639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5269EE69" w14:textId="77777777" w:rsidR="0091639B" w:rsidRDefault="0091639B" w:rsidP="0091639B">
      <w:pPr>
        <w:pStyle w:val="Standard"/>
        <w:jc w:val="both"/>
        <w:rPr>
          <w:b/>
          <w:bCs/>
          <w:sz w:val="28"/>
          <w:szCs w:val="28"/>
        </w:rPr>
      </w:pPr>
    </w:p>
    <w:p w14:paraId="44EC1965" w14:textId="77777777" w:rsidR="0091639B" w:rsidRDefault="0091639B" w:rsidP="0091639B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30971D12" w14:textId="77777777" w:rsidR="0091639B" w:rsidRDefault="0091639B" w:rsidP="0091639B">
      <w:pPr>
        <w:pStyle w:val="Standard"/>
        <w:rPr>
          <w:b/>
          <w:bCs/>
          <w:highlight w:val="yellow"/>
          <w:u w:val="single"/>
        </w:rPr>
      </w:pPr>
    </w:p>
    <w:p w14:paraId="30430C2A" w14:textId="77777777" w:rsidR="0091639B" w:rsidRDefault="0091639B" w:rsidP="0091639B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17366BD2" w14:textId="77777777" w:rsidR="0091639B" w:rsidRDefault="0091639B" w:rsidP="0091639B">
      <w:pPr>
        <w:pStyle w:val="Standard"/>
      </w:pPr>
    </w:p>
    <w:p w14:paraId="1DD3127C" w14:textId="77777777" w:rsidR="0091639B" w:rsidRDefault="0091639B" w:rsidP="0091639B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4578E58E" w14:textId="77777777" w:rsidR="0091639B" w:rsidRDefault="0091639B" w:rsidP="0091639B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91639B" w14:paraId="282B9BB9" w14:textId="77777777" w:rsidTr="00566DB9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0B4F81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F5D651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91639B" w14:paraId="65E11E90" w14:textId="77777777" w:rsidTr="00566DB9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C7D3" w14:textId="3A6E5FC1" w:rsidR="0091639B" w:rsidRDefault="0091639B" w:rsidP="00566DB9">
            <w:pPr>
              <w:pStyle w:val="TableContents"/>
              <w:spacing w:line="252" w:lineRule="auto"/>
            </w:pPr>
            <w:r>
              <w:t>ESTEFANÍA MORENO CORTÉS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BA54B" w14:textId="31E68DB1" w:rsidR="0091639B" w:rsidRDefault="0091639B" w:rsidP="00566DB9">
            <w:pPr>
              <w:pStyle w:val="TableContents"/>
              <w:spacing w:line="252" w:lineRule="auto"/>
              <w:jc w:val="center"/>
            </w:pPr>
            <w:r>
              <w:t>CONCEJALA</w:t>
            </w:r>
          </w:p>
        </w:tc>
      </w:tr>
    </w:tbl>
    <w:p w14:paraId="085E5EDF" w14:textId="77777777" w:rsidR="0091639B" w:rsidRDefault="0091639B" w:rsidP="0091639B">
      <w:pPr>
        <w:pStyle w:val="Standard"/>
      </w:pPr>
    </w:p>
    <w:p w14:paraId="276A3B59" w14:textId="77777777" w:rsidR="0091639B" w:rsidRDefault="0091639B" w:rsidP="0091639B">
      <w:pPr>
        <w:pStyle w:val="Standard"/>
      </w:pPr>
    </w:p>
    <w:p w14:paraId="317390DC" w14:textId="77777777" w:rsidR="0091639B" w:rsidRDefault="0091639B" w:rsidP="0091639B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3989255C" w14:textId="77777777" w:rsidR="0091639B" w:rsidRDefault="0091639B" w:rsidP="0091639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91639B" w14:paraId="65E6B59B" w14:textId="77777777" w:rsidTr="0091639B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6B014D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1DE0BB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434625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91639B" w14:paraId="3CFB9E5B" w14:textId="77777777" w:rsidTr="0091639B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1F60A" w14:textId="33924528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8CBB4" w14:textId="454B8524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B8BB7" w14:textId="139646D9" w:rsidR="0091639B" w:rsidRP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91639B">
              <w:rPr>
                <w:sz w:val="20"/>
                <w:szCs w:val="20"/>
              </w:rPr>
              <w:t>---</w:t>
            </w:r>
          </w:p>
        </w:tc>
      </w:tr>
    </w:tbl>
    <w:p w14:paraId="175DF293" w14:textId="77777777" w:rsidR="0091639B" w:rsidRDefault="0091639B" w:rsidP="0091639B">
      <w:pPr>
        <w:pStyle w:val="Standard"/>
      </w:pPr>
    </w:p>
    <w:p w14:paraId="0A2FA867" w14:textId="77777777" w:rsidR="0091639B" w:rsidRDefault="0091639B" w:rsidP="0091639B">
      <w:pPr>
        <w:pStyle w:val="Standard"/>
      </w:pPr>
    </w:p>
    <w:p w14:paraId="615C3755" w14:textId="77777777" w:rsidR="0091639B" w:rsidRDefault="0091639B" w:rsidP="0091639B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29C38F66" w14:textId="77777777" w:rsidR="0091639B" w:rsidRDefault="0091639B" w:rsidP="0091639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91639B" w14:paraId="45411DE8" w14:textId="77777777" w:rsidTr="0091639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0F586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B7FBBB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91639B" w14:paraId="01ACE852" w14:textId="77777777" w:rsidTr="0091639B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5398D" w14:textId="0AA59E3D" w:rsidR="0091639B" w:rsidRDefault="00765F01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C21F" w14:textId="6F7E03A6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6DBB2890" w14:textId="77777777" w:rsidR="0091639B" w:rsidRDefault="0091639B" w:rsidP="0091639B">
      <w:pPr>
        <w:pStyle w:val="Standard"/>
      </w:pPr>
    </w:p>
    <w:p w14:paraId="40101B77" w14:textId="77777777" w:rsidR="0091639B" w:rsidRDefault="0091639B" w:rsidP="0091639B">
      <w:pPr>
        <w:pStyle w:val="Standard"/>
      </w:pPr>
    </w:p>
    <w:p w14:paraId="44FA8783" w14:textId="77777777" w:rsidR="0091639B" w:rsidRDefault="0091639B" w:rsidP="0091639B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5A2D79EA" w14:textId="77777777" w:rsidR="0091639B" w:rsidRDefault="0091639B" w:rsidP="0091639B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91639B" w14:paraId="1268D1E2" w14:textId="77777777" w:rsidTr="00566DB9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AF13C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53B80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879E2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91639B" w14:paraId="37BD375E" w14:textId="77777777" w:rsidTr="00566DB9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88B77" w14:textId="076787A5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2F32" w14:textId="2B879585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E5846" w14:textId="7045563C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101E4FE" w14:textId="77777777" w:rsidR="0091639B" w:rsidRDefault="0091639B" w:rsidP="0091639B">
      <w:pPr>
        <w:pStyle w:val="Standard"/>
      </w:pPr>
    </w:p>
    <w:p w14:paraId="70BAC7ED" w14:textId="77777777" w:rsidR="0091639B" w:rsidRDefault="0091639B" w:rsidP="0091639B">
      <w:pPr>
        <w:pStyle w:val="Standard"/>
      </w:pPr>
    </w:p>
    <w:p w14:paraId="4894BF6A" w14:textId="77777777" w:rsidR="0091639B" w:rsidRDefault="0091639B" w:rsidP="0091639B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0D802A24" w14:textId="77777777" w:rsidR="0091639B" w:rsidRDefault="0091639B" w:rsidP="0091639B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91639B" w14:paraId="0F737D8A" w14:textId="77777777" w:rsidTr="0091639B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DD5862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46F02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91639B" w14:paraId="07B77E2F" w14:textId="77777777" w:rsidTr="0091639B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3DA7E" w14:textId="3DD530AE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1F8EE" w14:textId="615E1B03" w:rsidR="0091639B" w:rsidRDefault="0091639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FIAT 500</w:t>
            </w:r>
          </w:p>
        </w:tc>
      </w:tr>
    </w:tbl>
    <w:p w14:paraId="4CABB239" w14:textId="77777777" w:rsidR="0091639B" w:rsidRDefault="0091639B" w:rsidP="0091639B">
      <w:pPr>
        <w:pStyle w:val="Standard"/>
      </w:pPr>
    </w:p>
    <w:p w14:paraId="7AE88214" w14:textId="77777777" w:rsidR="0091639B" w:rsidRDefault="0091639B" w:rsidP="0091639B">
      <w:pPr>
        <w:pStyle w:val="Standard"/>
      </w:pPr>
    </w:p>
    <w:p w14:paraId="7342A584" w14:textId="77777777" w:rsidR="0091639B" w:rsidRDefault="0091639B" w:rsidP="0091639B">
      <w:pPr>
        <w:pStyle w:val="Standard"/>
      </w:pPr>
    </w:p>
    <w:p w14:paraId="1E4C4DD6" w14:textId="77777777" w:rsidR="0091639B" w:rsidRDefault="0091639B" w:rsidP="0091639B">
      <w:pPr>
        <w:pStyle w:val="Standard"/>
      </w:pPr>
    </w:p>
    <w:p w14:paraId="3132DDB3" w14:textId="77777777" w:rsidR="0091639B" w:rsidRDefault="0091639B" w:rsidP="0091639B">
      <w:pPr>
        <w:pStyle w:val="Standard"/>
      </w:pPr>
    </w:p>
    <w:p w14:paraId="69B17FED" w14:textId="77777777" w:rsidR="0091639B" w:rsidRDefault="0091639B" w:rsidP="0091639B">
      <w:pPr>
        <w:pStyle w:val="Standard"/>
      </w:pPr>
    </w:p>
    <w:p w14:paraId="71E123E6" w14:textId="77777777" w:rsidR="0091639B" w:rsidRDefault="0091639B" w:rsidP="0091639B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652B1DAC" w14:textId="77777777" w:rsidR="0091639B" w:rsidRDefault="0091639B" w:rsidP="0091639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91639B" w14:paraId="1DB20928" w14:textId="77777777" w:rsidTr="00566DB9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E37B6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C0DFF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C1B10D" w14:textId="77777777" w:rsidR="0091639B" w:rsidRDefault="0091639B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91639B" w14:paraId="556BDF73" w14:textId="77777777" w:rsidTr="00566DB9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5F74E" w14:textId="18203114" w:rsidR="0091639B" w:rsidRDefault="0091639B" w:rsidP="0091639B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D58E2" w14:textId="5D0B2AA7" w:rsidR="0091639B" w:rsidRDefault="0091639B" w:rsidP="0091639B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79F03" w14:textId="112BF3DF" w:rsidR="0091639B" w:rsidRDefault="0091639B" w:rsidP="0091639B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66822CF" w14:textId="77777777" w:rsidR="0091639B" w:rsidRDefault="0091639B" w:rsidP="0091639B">
      <w:pPr>
        <w:pStyle w:val="Standard"/>
      </w:pPr>
    </w:p>
    <w:p w14:paraId="040C257C" w14:textId="77777777" w:rsidR="0091639B" w:rsidRDefault="0091639B" w:rsidP="0091639B">
      <w:pPr>
        <w:rPr>
          <w:rFonts w:ascii="IBM Plex Sans Medium" w:hAnsi="IBM Plex Sans Medium"/>
          <w:b/>
          <w:sz w:val="24"/>
        </w:rPr>
      </w:pPr>
    </w:p>
    <w:p w14:paraId="6106C80F" w14:textId="77777777" w:rsidR="0091639B" w:rsidRDefault="0091639B" w:rsidP="0091639B">
      <w:pPr>
        <w:jc w:val="right"/>
        <w:rPr>
          <w:rFonts w:ascii="DIN-Regular" w:hAnsi="DIN-Regular" w:cs="DIN-Regular"/>
          <w:sz w:val="24"/>
          <w:szCs w:val="24"/>
        </w:rPr>
      </w:pPr>
    </w:p>
    <w:p w14:paraId="5C35C243" w14:textId="77777777" w:rsidR="0091639B" w:rsidRDefault="0091639B" w:rsidP="0091639B">
      <w:pPr>
        <w:jc w:val="right"/>
        <w:rPr>
          <w:rFonts w:ascii="DIN-Regular" w:hAnsi="DIN-Regular" w:cs="DIN-Regular"/>
          <w:sz w:val="24"/>
          <w:szCs w:val="24"/>
        </w:rPr>
      </w:pPr>
    </w:p>
    <w:p w14:paraId="0558DED1" w14:textId="77777777" w:rsidR="00765F01" w:rsidRDefault="00765F01" w:rsidP="00765F0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3D68BBE3" w14:textId="77777777" w:rsidR="00765F01" w:rsidRDefault="00765F01" w:rsidP="00765F01">
      <w:pPr>
        <w:pStyle w:val="Standard"/>
        <w:jc w:val="center"/>
        <w:rPr>
          <w:b/>
          <w:bCs/>
          <w:sz w:val="28"/>
          <w:szCs w:val="28"/>
        </w:rPr>
      </w:pPr>
    </w:p>
    <w:p w14:paraId="75FCC3A3" w14:textId="77777777" w:rsidR="00765F01" w:rsidRDefault="00765F01" w:rsidP="00765F01">
      <w:pPr>
        <w:pStyle w:val="Standard"/>
        <w:jc w:val="center"/>
        <w:rPr>
          <w:b/>
          <w:bCs/>
          <w:sz w:val="28"/>
          <w:szCs w:val="28"/>
        </w:rPr>
      </w:pPr>
    </w:p>
    <w:p w14:paraId="7CEA2BB0" w14:textId="77777777" w:rsidR="00765F01" w:rsidRDefault="00765F01" w:rsidP="00765F0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3E9AF94C" w14:textId="77777777" w:rsidR="00765F01" w:rsidRDefault="00765F01" w:rsidP="00765F01">
      <w:pPr>
        <w:pStyle w:val="Standard"/>
        <w:jc w:val="center"/>
        <w:rPr>
          <w:b/>
          <w:bCs/>
          <w:sz w:val="28"/>
          <w:szCs w:val="28"/>
        </w:rPr>
      </w:pPr>
    </w:p>
    <w:p w14:paraId="5A5AA3E9" w14:textId="77777777" w:rsidR="00765F01" w:rsidRDefault="00765F01" w:rsidP="00765F01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624F1089" w14:textId="77777777" w:rsidR="00765F01" w:rsidRDefault="00765F01" w:rsidP="00765F01">
      <w:pPr>
        <w:pStyle w:val="Standard"/>
      </w:pPr>
    </w:p>
    <w:p w14:paraId="0E3A5162" w14:textId="77777777" w:rsidR="00765F01" w:rsidRDefault="00765F01" w:rsidP="00765F01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6E50C882" w14:textId="77777777" w:rsidR="00765F01" w:rsidRDefault="00765F01" w:rsidP="00765F01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765F01" w14:paraId="43B42762" w14:textId="77777777" w:rsidTr="00304E09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290E00" w14:textId="77777777" w:rsidR="00765F01" w:rsidRDefault="00765F01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0AE9B2" w14:textId="77777777" w:rsidR="00765F01" w:rsidRDefault="00765F01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765F01" w14:paraId="1C9CA21F" w14:textId="77777777" w:rsidTr="00304E09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57ACA5" w14:textId="77777777" w:rsidR="00765F01" w:rsidRDefault="00765F01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7322C" w14:textId="0EB431F3" w:rsidR="00765F01" w:rsidRDefault="00765F01">
            <w:pPr>
              <w:jc w:val="center"/>
            </w:pPr>
            <w:r>
              <w:t>CONCEJALA</w:t>
            </w:r>
          </w:p>
        </w:tc>
      </w:tr>
    </w:tbl>
    <w:p w14:paraId="40043476" w14:textId="77777777" w:rsidR="00765F01" w:rsidRDefault="00765F01" w:rsidP="00765F01">
      <w:pPr>
        <w:jc w:val="both"/>
        <w:rPr>
          <w:rFonts w:ascii="DIN-Regular" w:hAnsi="DIN-Regular" w:cs="DIN-Regular"/>
          <w:sz w:val="24"/>
          <w:szCs w:val="24"/>
        </w:rPr>
      </w:pPr>
    </w:p>
    <w:p w14:paraId="7C5D6B5B" w14:textId="77777777" w:rsidR="00765F01" w:rsidRDefault="00765F01" w:rsidP="00765F01">
      <w:pPr>
        <w:jc w:val="both"/>
        <w:rPr>
          <w:rFonts w:ascii="DIN-Regular" w:hAnsi="DIN-Regular" w:cs="DIN-Regular"/>
          <w:sz w:val="24"/>
          <w:szCs w:val="24"/>
        </w:rPr>
      </w:pPr>
    </w:p>
    <w:p w14:paraId="26EC6FC1" w14:textId="77777777" w:rsidR="00765F01" w:rsidRDefault="00765F01" w:rsidP="00765F01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578815F4" w14:textId="77777777" w:rsidR="00765F01" w:rsidRDefault="00765F01" w:rsidP="00765F01">
      <w:pPr>
        <w:pStyle w:val="Standard"/>
        <w:jc w:val="both"/>
        <w:rPr>
          <w:b/>
          <w:bCs/>
        </w:rPr>
      </w:pPr>
    </w:p>
    <w:p w14:paraId="1ABF1F7D" w14:textId="77777777" w:rsidR="00765F01" w:rsidRDefault="00765F01" w:rsidP="00765F01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765F01" w14:paraId="47D93324" w14:textId="77777777" w:rsidTr="00304E09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27BCD4" w14:textId="77777777" w:rsidR="00765F01" w:rsidRDefault="00765F01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83D041" w14:textId="77777777" w:rsidR="00765F01" w:rsidRDefault="00765F01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765F01" w14:paraId="5B5A8092" w14:textId="77777777" w:rsidTr="00304E09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8BCAA3" w14:textId="442FE6D0" w:rsidR="00765F01" w:rsidRPr="00765F01" w:rsidRDefault="00765F01">
            <w:pPr>
              <w:jc w:val="center"/>
            </w:pPr>
            <w:r>
              <w:t>INSERTA EMPLEO – FUNDACION ONCE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9B1E4" w14:textId="678988F9" w:rsidR="00765F01" w:rsidRDefault="00765F01">
            <w:pPr>
              <w:jc w:val="center"/>
            </w:pPr>
            <w:r>
              <w:t>CONSULTORA RRHH</w:t>
            </w:r>
          </w:p>
        </w:tc>
      </w:tr>
    </w:tbl>
    <w:p w14:paraId="3A034DE9" w14:textId="77777777" w:rsidR="00765F01" w:rsidRDefault="00765F01" w:rsidP="00765F01">
      <w:pPr>
        <w:jc w:val="both"/>
        <w:rPr>
          <w:rFonts w:ascii="DIN-Regular" w:hAnsi="DIN-Regular" w:cs="DIN-Regular"/>
          <w:sz w:val="24"/>
          <w:szCs w:val="24"/>
        </w:rPr>
      </w:pPr>
    </w:p>
    <w:p w14:paraId="156A63E0" w14:textId="77777777" w:rsidR="0091639B" w:rsidRDefault="0091639B" w:rsidP="0091639B">
      <w:pPr>
        <w:jc w:val="right"/>
        <w:rPr>
          <w:rFonts w:ascii="DIN-Regular" w:hAnsi="DIN-Regular" w:cs="DIN-Regular"/>
          <w:sz w:val="24"/>
          <w:szCs w:val="24"/>
        </w:rPr>
      </w:pPr>
    </w:p>
    <w:p w14:paraId="2D86528E" w14:textId="77777777" w:rsidR="0091639B" w:rsidRPr="00062E79" w:rsidRDefault="0091639B" w:rsidP="0091639B">
      <w:pPr>
        <w:jc w:val="right"/>
        <w:rPr>
          <w:rFonts w:ascii="DIN-Regular" w:hAnsi="DIN-Regular" w:cs="DIN-Regular"/>
          <w:sz w:val="24"/>
          <w:szCs w:val="24"/>
        </w:rPr>
      </w:pPr>
    </w:p>
    <w:p w14:paraId="3E03BFBD" w14:textId="78698ABC" w:rsidR="0091639B" w:rsidRPr="00062E79" w:rsidRDefault="0091639B" w:rsidP="0091639B">
      <w:pPr>
        <w:jc w:val="right"/>
        <w:rPr>
          <w:rFonts w:ascii="DIN-Regular" w:hAnsi="DIN-Regular" w:cs="DIN-Regular"/>
          <w:sz w:val="24"/>
          <w:szCs w:val="24"/>
        </w:rPr>
      </w:pPr>
    </w:p>
    <w:sectPr w:rsidR="0091639B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681E" w14:textId="77777777" w:rsidR="0091639B" w:rsidRDefault="0091639B">
      <w:r>
        <w:separator/>
      </w:r>
    </w:p>
  </w:endnote>
  <w:endnote w:type="continuationSeparator" w:id="0">
    <w:p w14:paraId="77965126" w14:textId="77777777" w:rsidR="0091639B" w:rsidRDefault="0091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AAD4" w14:textId="77777777" w:rsidR="0091639B" w:rsidRDefault="009163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26EC" w14:textId="77777777" w:rsidR="0091639B" w:rsidRDefault="0091639B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F1FB" w14:textId="77777777" w:rsidR="0091639B" w:rsidRDefault="009163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921F" w14:textId="77777777" w:rsidR="0091639B" w:rsidRDefault="0091639B">
      <w:r>
        <w:separator/>
      </w:r>
    </w:p>
  </w:footnote>
  <w:footnote w:type="continuationSeparator" w:id="0">
    <w:p w14:paraId="666E328C" w14:textId="77777777" w:rsidR="0091639B" w:rsidRDefault="0091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6EED" w14:textId="77777777" w:rsidR="0091639B" w:rsidRDefault="009163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3B72" w14:textId="4BADD0A5" w:rsidR="0091639B" w:rsidRDefault="0033365E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0E893644" wp14:editId="7D4B4548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7FA8" w14:textId="77777777" w:rsidR="0091639B" w:rsidRDefault="009163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9B"/>
    <w:rsid w:val="00304E09"/>
    <w:rsid w:val="0033365E"/>
    <w:rsid w:val="00765F01"/>
    <w:rsid w:val="0091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AA4BB8F"/>
  <w15:docId w15:val="{6CAFD805-D180-4844-B526-55F52042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91639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1639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2023-11-02T07:47:00Z</dcterms:created>
  <dcterms:modified xsi:type="dcterms:W3CDTF">2023-11-02T07:47:00Z</dcterms:modified>
</cp:coreProperties>
</file>