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6E52" w14:textId="77777777" w:rsidR="0043790E" w:rsidRPr="00062E79" w:rsidRDefault="0043790E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70611F80" w14:textId="77777777" w:rsidR="00055B51" w:rsidRDefault="00055B51" w:rsidP="00055B51">
      <w:pPr>
        <w:pStyle w:val="Standard"/>
      </w:pPr>
    </w:p>
    <w:p w14:paraId="7A2F892F" w14:textId="77777777" w:rsidR="00055B51" w:rsidRDefault="00055B51" w:rsidP="00055B51">
      <w:pPr>
        <w:pStyle w:val="Standard"/>
      </w:pPr>
    </w:p>
    <w:p w14:paraId="0CAEBEBF" w14:textId="77777777" w:rsidR="00055B51" w:rsidRDefault="00055B51" w:rsidP="00055B5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26D863CE" w14:textId="77777777" w:rsidR="00055B51" w:rsidRDefault="00055B51" w:rsidP="00055B51">
      <w:pPr>
        <w:pStyle w:val="Standard"/>
        <w:jc w:val="both"/>
        <w:rPr>
          <w:b/>
          <w:bCs/>
          <w:sz w:val="28"/>
          <w:szCs w:val="28"/>
        </w:rPr>
      </w:pPr>
    </w:p>
    <w:p w14:paraId="56799513" w14:textId="77777777" w:rsidR="00055B51" w:rsidRDefault="00055B51" w:rsidP="00055B51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1158DF6F" w14:textId="77777777" w:rsidR="00055B51" w:rsidRDefault="00055B51" w:rsidP="00055B51">
      <w:pPr>
        <w:pStyle w:val="Standard"/>
        <w:rPr>
          <w:b/>
          <w:bCs/>
          <w:highlight w:val="yellow"/>
          <w:u w:val="single"/>
        </w:rPr>
      </w:pPr>
    </w:p>
    <w:p w14:paraId="19805D86" w14:textId="77777777" w:rsidR="00055B51" w:rsidRDefault="00055B51" w:rsidP="00055B51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6C9099FF" w14:textId="77777777" w:rsidR="00055B51" w:rsidRDefault="00055B51" w:rsidP="00055B51">
      <w:pPr>
        <w:pStyle w:val="Standard"/>
      </w:pPr>
    </w:p>
    <w:p w14:paraId="0270ADF2" w14:textId="77777777" w:rsidR="00055B51" w:rsidRDefault="00055B51" w:rsidP="00055B51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37CDDC61" w14:textId="77777777" w:rsidR="00055B51" w:rsidRDefault="00055B51" w:rsidP="00055B51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055B51" w14:paraId="3D91064B" w14:textId="77777777" w:rsidTr="00566DB9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8C494F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544E5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055B51" w14:paraId="1A526B0D" w14:textId="77777777" w:rsidTr="00566DB9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B43E2" w14:textId="77777777" w:rsidR="00055B51" w:rsidRDefault="00F17C0B" w:rsidP="00566DB9">
            <w:pPr>
              <w:pStyle w:val="TableContents"/>
              <w:spacing w:line="252" w:lineRule="auto"/>
            </w:pPr>
            <w:r>
              <w:t>FELICIA Mª ARACIL CÁCERES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30BB" w14:textId="77777777" w:rsidR="00055B51" w:rsidRDefault="00F17C0B" w:rsidP="00566DB9">
            <w:pPr>
              <w:pStyle w:val="TableContents"/>
              <w:spacing w:line="252" w:lineRule="auto"/>
              <w:jc w:val="center"/>
            </w:pPr>
            <w:r>
              <w:t xml:space="preserve">CONCEJALA </w:t>
            </w:r>
          </w:p>
        </w:tc>
      </w:tr>
    </w:tbl>
    <w:p w14:paraId="66E18186" w14:textId="77777777" w:rsidR="00055B51" w:rsidRDefault="00055B51" w:rsidP="00055B51">
      <w:pPr>
        <w:pStyle w:val="Standard"/>
      </w:pPr>
    </w:p>
    <w:p w14:paraId="7432ED89" w14:textId="77777777" w:rsidR="00055B51" w:rsidRDefault="00055B51" w:rsidP="00055B51">
      <w:pPr>
        <w:pStyle w:val="Standard"/>
      </w:pPr>
    </w:p>
    <w:p w14:paraId="60CF8446" w14:textId="77777777" w:rsidR="00055B51" w:rsidRDefault="00055B51" w:rsidP="00055B51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141253AA" w14:textId="77777777" w:rsidR="00055B51" w:rsidRDefault="00055B51" w:rsidP="00055B5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055B51" w14:paraId="490ABE5B" w14:textId="77777777" w:rsidTr="00566DB9">
        <w:tc>
          <w:tcPr>
            <w:tcW w:w="2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205942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CEACD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8B2A8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055B51" w14:paraId="2BAFDC2D" w14:textId="77777777" w:rsidTr="00566DB9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59568" w14:textId="77777777" w:rsidR="00055B51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RESIDENCIAL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18348" w14:textId="77777777" w:rsidR="00055B51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64C75" w14:textId="77777777" w:rsidR="00055B51" w:rsidRP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BB2D07">
              <w:rPr>
                <w:sz w:val="20"/>
                <w:szCs w:val="20"/>
              </w:rPr>
              <w:t>---</w:t>
            </w:r>
          </w:p>
        </w:tc>
      </w:tr>
      <w:tr w:rsidR="00055B51" w14:paraId="02D8BC49" w14:textId="77777777" w:rsidTr="00BB2D07">
        <w:tc>
          <w:tcPr>
            <w:tcW w:w="277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829E" w14:textId="77777777" w:rsidR="00055B51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RESIDENCIAL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599D4" w14:textId="77777777" w:rsidR="00055B51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B16DC" w14:textId="77777777" w:rsidR="00055B51" w:rsidRP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BB2D07">
              <w:rPr>
                <w:sz w:val="20"/>
                <w:szCs w:val="20"/>
              </w:rPr>
              <w:t>---</w:t>
            </w:r>
          </w:p>
        </w:tc>
      </w:tr>
      <w:tr w:rsidR="00BB2D07" w14:paraId="18E51E55" w14:textId="77777777" w:rsidTr="00BB2D07">
        <w:tc>
          <w:tcPr>
            <w:tcW w:w="277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DF23" w14:textId="77777777" w:rsid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RESIDENCIAL GARAJE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C1868" w14:textId="77777777" w:rsid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144B1" w14:textId="77777777" w:rsidR="00BB2D07" w:rsidRP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BB2D07">
              <w:rPr>
                <w:sz w:val="20"/>
                <w:szCs w:val="20"/>
              </w:rPr>
              <w:t>---</w:t>
            </w:r>
          </w:p>
        </w:tc>
      </w:tr>
      <w:tr w:rsidR="00BB2D07" w14:paraId="1A66A646" w14:textId="77777777" w:rsidTr="00566DB9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9692A" w14:textId="77777777" w:rsid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RESIDENCIAL GARAJE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43245" w14:textId="77777777" w:rsid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95BE1" w14:textId="77777777" w:rsidR="00BB2D07" w:rsidRPr="00BB2D07" w:rsidRDefault="00BB2D07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BB2D07">
              <w:rPr>
                <w:sz w:val="20"/>
                <w:szCs w:val="20"/>
              </w:rPr>
              <w:t>---</w:t>
            </w:r>
          </w:p>
        </w:tc>
      </w:tr>
    </w:tbl>
    <w:p w14:paraId="6F05959B" w14:textId="77777777" w:rsidR="00055B51" w:rsidRDefault="00055B51" w:rsidP="00055B51">
      <w:pPr>
        <w:pStyle w:val="Standard"/>
      </w:pPr>
    </w:p>
    <w:p w14:paraId="444954C4" w14:textId="77777777" w:rsidR="00055B51" w:rsidRDefault="00055B51" w:rsidP="00055B51">
      <w:pPr>
        <w:pStyle w:val="Standard"/>
      </w:pPr>
    </w:p>
    <w:p w14:paraId="4C45CDFA" w14:textId="77777777" w:rsidR="00055B51" w:rsidRDefault="00055B51" w:rsidP="00055B51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2CFBC371" w14:textId="77777777" w:rsidR="00055B51" w:rsidRDefault="00055B51" w:rsidP="00055B5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055B51" w14:paraId="7D313311" w14:textId="77777777" w:rsidTr="000D67F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8594CD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AA52A5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055B51" w14:paraId="2D55BCEE" w14:textId="77777777" w:rsidTr="000D67F0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11D0B" w14:textId="77777777" w:rsidR="00055B51" w:rsidRDefault="000D67F0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cuentas vista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113A" w14:textId="77777777" w:rsidR="00055B51" w:rsidRDefault="000D67F0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4D3DCECD" w14:textId="77777777" w:rsidR="00055B51" w:rsidRDefault="00055B51" w:rsidP="00055B51">
      <w:pPr>
        <w:pStyle w:val="Standard"/>
      </w:pPr>
    </w:p>
    <w:p w14:paraId="57336E3B" w14:textId="77777777" w:rsidR="00055B51" w:rsidRDefault="00055B51" w:rsidP="00055B51">
      <w:pPr>
        <w:pStyle w:val="Standard"/>
      </w:pPr>
    </w:p>
    <w:p w14:paraId="6B18AC84" w14:textId="77777777" w:rsidR="00055B51" w:rsidRDefault="00055B51" w:rsidP="00055B51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2C9F310D" w14:textId="77777777" w:rsidR="00055B51" w:rsidRDefault="00055B51" w:rsidP="00055B51">
      <w:pPr>
        <w:pStyle w:val="Standard"/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055B51" w14:paraId="61964400" w14:textId="77777777" w:rsidTr="0043790E">
        <w:tc>
          <w:tcPr>
            <w:tcW w:w="240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9852E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47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E71E29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4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7CECD3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055B51" w14:paraId="35E200F3" w14:textId="77777777" w:rsidTr="0043790E"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B9CAC" w14:textId="77777777" w:rsidR="00055B51" w:rsidRDefault="000D67F0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Seguro </w:t>
            </w:r>
          </w:p>
        </w:tc>
        <w:tc>
          <w:tcPr>
            <w:tcW w:w="4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6692C" w14:textId="77777777" w:rsidR="00055B51" w:rsidRDefault="000D67F0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ahorro</w:t>
            </w:r>
          </w:p>
        </w:tc>
        <w:tc>
          <w:tcPr>
            <w:tcW w:w="29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D8C08" w14:textId="77777777" w:rsidR="00055B51" w:rsidRDefault="000D67F0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245€</w:t>
            </w:r>
          </w:p>
        </w:tc>
      </w:tr>
      <w:tr w:rsidR="00396BAA" w:rsidRPr="00396BAA" w14:paraId="4550884C" w14:textId="77777777" w:rsidTr="0043790E"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B2F70" w14:textId="77777777" w:rsidR="00396BAA" w:rsidRPr="00396BAA" w:rsidRDefault="00396BAA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96BAA">
              <w:rPr>
                <w:sz w:val="20"/>
                <w:szCs w:val="20"/>
              </w:rPr>
              <w:t>Plan de pensiones</w:t>
            </w:r>
          </w:p>
        </w:tc>
        <w:tc>
          <w:tcPr>
            <w:tcW w:w="4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7A843" w14:textId="77777777" w:rsidR="00396BAA" w:rsidRPr="00396BAA" w:rsidRDefault="00396BAA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396BAA">
              <w:rPr>
                <w:sz w:val="20"/>
                <w:szCs w:val="20"/>
              </w:rPr>
              <w:t>Plan de pensiones</w:t>
            </w:r>
          </w:p>
        </w:tc>
        <w:tc>
          <w:tcPr>
            <w:tcW w:w="29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F049B" w14:textId="77777777" w:rsidR="00396BAA" w:rsidRPr="00396BAA" w:rsidRDefault="00396BAA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15.324€</w:t>
            </w:r>
          </w:p>
        </w:tc>
      </w:tr>
    </w:tbl>
    <w:p w14:paraId="3D89AB38" w14:textId="77777777" w:rsidR="00055B51" w:rsidRDefault="00055B51" w:rsidP="00055B51">
      <w:pPr>
        <w:pStyle w:val="Standard"/>
      </w:pPr>
    </w:p>
    <w:p w14:paraId="5D96A71E" w14:textId="77777777" w:rsidR="00B13E93" w:rsidRDefault="00B13E93" w:rsidP="00055B51">
      <w:pPr>
        <w:pStyle w:val="Standard"/>
      </w:pPr>
    </w:p>
    <w:p w14:paraId="518D3629" w14:textId="77777777" w:rsidR="00B13E93" w:rsidRDefault="00B13E93" w:rsidP="00055B51">
      <w:pPr>
        <w:pStyle w:val="Standard"/>
      </w:pPr>
    </w:p>
    <w:p w14:paraId="53C03E25" w14:textId="77777777" w:rsidR="00B13E93" w:rsidRDefault="00B13E93" w:rsidP="00055B51">
      <w:pPr>
        <w:pStyle w:val="Standard"/>
      </w:pPr>
    </w:p>
    <w:p w14:paraId="657A547D" w14:textId="77777777" w:rsidR="00055B51" w:rsidRDefault="00055B51" w:rsidP="00055B51">
      <w:pPr>
        <w:pStyle w:val="Standard"/>
      </w:pPr>
    </w:p>
    <w:p w14:paraId="210834C0" w14:textId="77777777" w:rsidR="00055B51" w:rsidRDefault="00055B51" w:rsidP="00055B51">
      <w:pPr>
        <w:pStyle w:val="Standard"/>
      </w:pPr>
      <w:r>
        <w:rPr>
          <w:b/>
          <w:bCs/>
        </w:rPr>
        <w:lastRenderedPageBreak/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52DC6E75" w14:textId="77777777" w:rsidR="00055B51" w:rsidRDefault="00055B51" w:rsidP="00055B51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055B51" w14:paraId="22AE6C72" w14:textId="77777777" w:rsidTr="0043790E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66DFF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6B444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055B51" w14:paraId="0E2A36A4" w14:textId="77777777" w:rsidTr="0043790E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31FCB" w14:textId="77777777" w:rsidR="00055B51" w:rsidRDefault="0043790E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76212" w14:textId="77777777" w:rsidR="00055B51" w:rsidRDefault="0043790E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047EECDA" w14:textId="77777777" w:rsidR="00055B51" w:rsidRDefault="00055B51" w:rsidP="00055B51">
      <w:pPr>
        <w:pStyle w:val="Standard"/>
      </w:pPr>
    </w:p>
    <w:p w14:paraId="14510E50" w14:textId="77777777" w:rsidR="00055B51" w:rsidRDefault="00055B51" w:rsidP="00055B51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049EBF80" w14:textId="77777777" w:rsidR="00055B51" w:rsidRDefault="00055B51" w:rsidP="00055B5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055B51" w14:paraId="5F06D6AD" w14:textId="77777777" w:rsidTr="00566DB9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539F6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D6F82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1B793C" w14:textId="77777777" w:rsidR="00055B51" w:rsidRDefault="00055B51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055B51" w14:paraId="1747B038" w14:textId="77777777" w:rsidTr="00BB2D07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6898F" w14:textId="77777777" w:rsidR="00055B51" w:rsidRDefault="00BB2D07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7FD35" w14:textId="77777777" w:rsidR="00055B51" w:rsidRDefault="00BB2D07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98DF5" w14:textId="77777777" w:rsidR="00055B51" w:rsidRDefault="000D67F0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56.000</w:t>
            </w:r>
          </w:p>
        </w:tc>
      </w:tr>
      <w:tr w:rsidR="00BB2D07" w14:paraId="104647D9" w14:textId="77777777" w:rsidTr="00BB2D07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215F" w14:textId="77777777" w:rsidR="00BB2D07" w:rsidRDefault="00BB2D07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D08DD" w14:textId="77777777" w:rsidR="00BB2D07" w:rsidRDefault="00BB2D07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9C778" w14:textId="77777777" w:rsidR="00BB2D07" w:rsidRDefault="000D67F0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52.112</w:t>
            </w:r>
          </w:p>
        </w:tc>
      </w:tr>
      <w:tr w:rsidR="00BB2D07" w14:paraId="6FC8469C" w14:textId="77777777" w:rsidTr="00566DB9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F100B" w14:textId="77777777" w:rsidR="00BB2D07" w:rsidRDefault="00BB2D07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 PERSONAL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76962" w14:textId="77777777" w:rsidR="00BB2D07" w:rsidRDefault="00BB2D07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2CA51" w14:textId="77777777" w:rsidR="00BB2D07" w:rsidRDefault="000D67F0" w:rsidP="00BB2D0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24.399</w:t>
            </w:r>
          </w:p>
        </w:tc>
      </w:tr>
    </w:tbl>
    <w:p w14:paraId="7149CFEC" w14:textId="77777777" w:rsidR="00055B51" w:rsidRDefault="00055B51" w:rsidP="00055B51">
      <w:pPr>
        <w:pStyle w:val="Standard"/>
      </w:pPr>
    </w:p>
    <w:p w14:paraId="37BA7750" w14:textId="77777777" w:rsidR="00055B51" w:rsidRDefault="00055B51" w:rsidP="00055B51">
      <w:pPr>
        <w:rPr>
          <w:rFonts w:ascii="IBM Plex Sans Medium" w:hAnsi="IBM Plex Sans Medium"/>
          <w:b/>
          <w:sz w:val="24"/>
        </w:rPr>
      </w:pPr>
    </w:p>
    <w:p w14:paraId="0C25D09B" w14:textId="77777777" w:rsidR="00B13E93" w:rsidRDefault="00B13E93" w:rsidP="00B13E9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21C08342" w14:textId="77777777" w:rsidR="00B13E93" w:rsidRDefault="00B13E93" w:rsidP="00B13E93">
      <w:pPr>
        <w:pStyle w:val="Standard"/>
        <w:jc w:val="center"/>
        <w:rPr>
          <w:b/>
          <w:bCs/>
          <w:sz w:val="28"/>
          <w:szCs w:val="28"/>
        </w:rPr>
      </w:pPr>
    </w:p>
    <w:p w14:paraId="7178303F" w14:textId="77777777" w:rsidR="00B13E93" w:rsidRDefault="00B13E93" w:rsidP="00B13E93">
      <w:pPr>
        <w:pStyle w:val="Standard"/>
        <w:jc w:val="center"/>
        <w:rPr>
          <w:b/>
          <w:bCs/>
          <w:sz w:val="28"/>
          <w:szCs w:val="28"/>
        </w:rPr>
      </w:pPr>
    </w:p>
    <w:p w14:paraId="2ADFE6B6" w14:textId="77777777" w:rsidR="00B13E93" w:rsidRDefault="00B13E93" w:rsidP="00B13E9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6AA2977A" w14:textId="77777777" w:rsidR="00B13E93" w:rsidRDefault="00B13E93" w:rsidP="00B13E93">
      <w:pPr>
        <w:pStyle w:val="Standard"/>
        <w:jc w:val="center"/>
        <w:rPr>
          <w:b/>
          <w:bCs/>
          <w:sz w:val="28"/>
          <w:szCs w:val="28"/>
        </w:rPr>
      </w:pPr>
    </w:p>
    <w:p w14:paraId="7A9A0878" w14:textId="77777777" w:rsidR="00B13E93" w:rsidRDefault="00B13E93" w:rsidP="00B13E93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0243EC0B" w14:textId="77777777" w:rsidR="00B13E93" w:rsidRDefault="00B13E93" w:rsidP="00B13E93">
      <w:pPr>
        <w:pStyle w:val="Standard"/>
      </w:pPr>
    </w:p>
    <w:p w14:paraId="02C30CA2" w14:textId="77777777" w:rsidR="00B13E93" w:rsidRDefault="00B13E93" w:rsidP="00B13E93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0FC863E5" w14:textId="77777777" w:rsidR="00B13E93" w:rsidRDefault="00B13E93" w:rsidP="00B13E93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B13E93" w14:paraId="4C4603C0" w14:textId="77777777" w:rsidTr="000B4D46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AD05C8" w14:textId="77777777" w:rsidR="00B13E93" w:rsidRDefault="00B13E9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C38159" w14:textId="77777777" w:rsidR="00B13E93" w:rsidRDefault="00B13E9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B13E93" w14:paraId="5ECBDD7D" w14:textId="77777777" w:rsidTr="000B4D46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0AAAE7" w14:textId="77777777" w:rsidR="00B13E93" w:rsidRDefault="00B13E93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4B24B3" w14:textId="77777777" w:rsidR="00B13E93" w:rsidRDefault="00B13E93">
            <w:pPr>
              <w:jc w:val="center"/>
            </w:pPr>
            <w:r>
              <w:t>CONCEJAL</w:t>
            </w:r>
          </w:p>
        </w:tc>
      </w:tr>
    </w:tbl>
    <w:p w14:paraId="4DFCE4FE" w14:textId="77777777" w:rsidR="00B13E93" w:rsidRDefault="00B13E93" w:rsidP="00B13E93">
      <w:pPr>
        <w:jc w:val="both"/>
        <w:rPr>
          <w:rFonts w:ascii="DIN-Regular" w:hAnsi="DIN-Regular" w:cs="DIN-Regular"/>
          <w:sz w:val="24"/>
          <w:szCs w:val="24"/>
        </w:rPr>
      </w:pPr>
    </w:p>
    <w:p w14:paraId="79E9C348" w14:textId="77777777" w:rsidR="00B13E93" w:rsidRDefault="00B13E93" w:rsidP="00B13E93">
      <w:pPr>
        <w:jc w:val="both"/>
        <w:rPr>
          <w:rFonts w:ascii="DIN-Regular" w:hAnsi="DIN-Regular" w:cs="DIN-Regular"/>
          <w:sz w:val="24"/>
          <w:szCs w:val="24"/>
        </w:rPr>
      </w:pPr>
    </w:p>
    <w:p w14:paraId="17F58749" w14:textId="77777777" w:rsidR="00B13E93" w:rsidRDefault="00B13E93" w:rsidP="00B13E93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4153C52D" w14:textId="77777777" w:rsidR="00B13E93" w:rsidRDefault="00B13E93" w:rsidP="00B13E93">
      <w:pPr>
        <w:pStyle w:val="Standard"/>
        <w:jc w:val="both"/>
        <w:rPr>
          <w:b/>
          <w:bCs/>
        </w:rPr>
      </w:pPr>
    </w:p>
    <w:p w14:paraId="45C01807" w14:textId="77777777" w:rsidR="00B13E93" w:rsidRDefault="00B13E93" w:rsidP="00B13E93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B13E93" w14:paraId="1267CB1B" w14:textId="77777777" w:rsidTr="000B4D46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6A5B9" w14:textId="77777777" w:rsidR="00B13E93" w:rsidRDefault="00B13E9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F09A99" w14:textId="77777777" w:rsidR="00B13E93" w:rsidRDefault="00B13E9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B13E93" w14:paraId="17B49475" w14:textId="77777777" w:rsidTr="000B4D46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79776" w14:textId="77777777" w:rsidR="00B13E93" w:rsidRDefault="00B13E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A5CBC" w14:textId="77777777" w:rsidR="00B13E93" w:rsidRDefault="00B13E93">
            <w:pPr>
              <w:jc w:val="center"/>
            </w:pPr>
            <w:r>
              <w:t>---</w:t>
            </w:r>
          </w:p>
        </w:tc>
      </w:tr>
    </w:tbl>
    <w:p w14:paraId="05AFFF3C" w14:textId="77777777" w:rsidR="00B13E93" w:rsidRDefault="00B13E93" w:rsidP="00B13E93">
      <w:pPr>
        <w:jc w:val="both"/>
        <w:rPr>
          <w:rFonts w:ascii="DIN-Regular" w:hAnsi="DIN-Regular" w:cs="DIN-Regular"/>
          <w:sz w:val="24"/>
          <w:szCs w:val="24"/>
        </w:rPr>
      </w:pPr>
    </w:p>
    <w:p w14:paraId="0780052B" w14:textId="77777777" w:rsidR="00055B51" w:rsidRDefault="00055B51" w:rsidP="00055B51">
      <w:pPr>
        <w:jc w:val="right"/>
        <w:rPr>
          <w:rFonts w:ascii="DIN-Regular" w:hAnsi="DIN-Regular" w:cs="DIN-Regular"/>
          <w:sz w:val="24"/>
          <w:szCs w:val="24"/>
        </w:rPr>
      </w:pPr>
    </w:p>
    <w:p w14:paraId="5552F293" w14:textId="122933A0" w:rsidR="00055B51" w:rsidRDefault="00B13E93" w:rsidP="00B13E93">
      <w:pPr>
        <w:tabs>
          <w:tab w:val="left" w:pos="1396"/>
        </w:tabs>
        <w:rPr>
          <w:rFonts w:ascii="DIN-Regular" w:hAnsi="DIN-Regular" w:cs="DIN-Regular"/>
          <w:sz w:val="24"/>
          <w:szCs w:val="24"/>
        </w:rPr>
      </w:pPr>
      <w:r>
        <w:rPr>
          <w:rFonts w:ascii="DIN-Regular" w:hAnsi="DIN-Regular" w:cs="DIN-Regular"/>
          <w:sz w:val="24"/>
          <w:szCs w:val="24"/>
        </w:rPr>
        <w:tab/>
      </w:r>
    </w:p>
    <w:p w14:paraId="6E61CAA4" w14:textId="77777777" w:rsidR="00055B51" w:rsidRPr="00062E79" w:rsidRDefault="00055B51" w:rsidP="00055B51">
      <w:pPr>
        <w:jc w:val="right"/>
        <w:rPr>
          <w:rFonts w:ascii="DIN-Regular" w:hAnsi="DIN-Regular" w:cs="DIN-Regular"/>
          <w:sz w:val="24"/>
          <w:szCs w:val="24"/>
        </w:rPr>
      </w:pPr>
    </w:p>
    <w:p w14:paraId="38A7D88F" w14:textId="77777777" w:rsidR="0043790E" w:rsidRPr="00062E79" w:rsidRDefault="0043790E" w:rsidP="00055B51">
      <w:pPr>
        <w:jc w:val="right"/>
        <w:rPr>
          <w:rFonts w:ascii="DIN-Regular" w:hAnsi="DIN-Regular" w:cs="DIN-Regular"/>
          <w:sz w:val="24"/>
          <w:szCs w:val="24"/>
        </w:rPr>
      </w:pPr>
    </w:p>
    <w:sectPr w:rsidR="0043790E" w:rsidRPr="00062E79" w:rsidSect="00062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4905" w14:textId="77777777" w:rsidR="0043790E" w:rsidRDefault="0043790E">
      <w:r>
        <w:separator/>
      </w:r>
    </w:p>
  </w:endnote>
  <w:endnote w:type="continuationSeparator" w:id="0">
    <w:p w14:paraId="61C35EF4" w14:textId="77777777" w:rsidR="0043790E" w:rsidRDefault="0043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69CD" w14:textId="77777777" w:rsidR="0043790E" w:rsidRDefault="004379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E834" w14:textId="77777777" w:rsidR="0043790E" w:rsidRDefault="0043790E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2E41" w14:textId="77777777" w:rsidR="0043790E" w:rsidRDefault="004379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BDD8" w14:textId="77777777" w:rsidR="0043790E" w:rsidRDefault="0043790E">
      <w:r>
        <w:separator/>
      </w:r>
    </w:p>
  </w:footnote>
  <w:footnote w:type="continuationSeparator" w:id="0">
    <w:p w14:paraId="05558352" w14:textId="77777777" w:rsidR="0043790E" w:rsidRDefault="0043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7BB7" w14:textId="77777777" w:rsidR="0043790E" w:rsidRDefault="004379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A887" w14:textId="53A48113" w:rsidR="0043790E" w:rsidRDefault="00005108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6030BD20" wp14:editId="13558A3A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FE39" w14:textId="77777777" w:rsidR="0043790E" w:rsidRDefault="004379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DA5"/>
    <w:multiLevelType w:val="hybridMultilevel"/>
    <w:tmpl w:val="896687BE"/>
    <w:lvl w:ilvl="0" w:tplc="33E08422">
      <w:start w:val="19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5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51"/>
    <w:rsid w:val="00005108"/>
    <w:rsid w:val="00055B51"/>
    <w:rsid w:val="000B4D46"/>
    <w:rsid w:val="000D67F0"/>
    <w:rsid w:val="00396BAA"/>
    <w:rsid w:val="0043790E"/>
    <w:rsid w:val="00B13E93"/>
    <w:rsid w:val="00BB2D07"/>
    <w:rsid w:val="00F1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6961D17"/>
  <w15:docId w15:val="{6CAFD805-D180-4844-B526-55F52042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055B5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55B5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2023-11-02T07:46:00Z</dcterms:created>
  <dcterms:modified xsi:type="dcterms:W3CDTF">2023-11-02T07:46:00Z</dcterms:modified>
</cp:coreProperties>
</file>