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E21D" w14:textId="77777777" w:rsidR="00AE3DB1" w:rsidRPr="00062E79" w:rsidRDefault="00AE3DB1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2E416827" w14:textId="77777777" w:rsidR="00CD4A99" w:rsidRDefault="00CD4A99" w:rsidP="00CD4A99">
      <w:pPr>
        <w:jc w:val="both"/>
        <w:rPr>
          <w:rFonts w:ascii="DIN-Regular" w:hAnsi="DIN-Regular" w:cs="DIN-Regular"/>
          <w:sz w:val="24"/>
          <w:szCs w:val="24"/>
        </w:rPr>
      </w:pPr>
    </w:p>
    <w:p w14:paraId="1E457DC1" w14:textId="77777777" w:rsidR="00CD4A99" w:rsidRDefault="00CD4A99" w:rsidP="00CD4A99">
      <w:pPr>
        <w:pStyle w:val="Standard"/>
      </w:pPr>
    </w:p>
    <w:p w14:paraId="6AF629EE" w14:textId="77777777" w:rsidR="00CD4A99" w:rsidRDefault="00CD4A99" w:rsidP="00CD4A9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00B380FB" w14:textId="77777777" w:rsidR="00CD4A99" w:rsidRDefault="00CD4A99" w:rsidP="00CD4A99">
      <w:pPr>
        <w:pStyle w:val="Standard"/>
        <w:jc w:val="both"/>
        <w:rPr>
          <w:b/>
          <w:bCs/>
          <w:sz w:val="28"/>
          <w:szCs w:val="28"/>
        </w:rPr>
      </w:pPr>
    </w:p>
    <w:p w14:paraId="0167D7DB" w14:textId="77777777" w:rsidR="00CD4A99" w:rsidRDefault="00CD4A99" w:rsidP="00CD4A99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07D0A8A8" w14:textId="77777777" w:rsidR="00CD4A99" w:rsidRDefault="00CD4A99" w:rsidP="00CD4A99">
      <w:pPr>
        <w:pStyle w:val="Standard"/>
        <w:rPr>
          <w:b/>
          <w:bCs/>
          <w:highlight w:val="yellow"/>
          <w:u w:val="single"/>
        </w:rPr>
      </w:pPr>
    </w:p>
    <w:p w14:paraId="6AE2E791" w14:textId="77777777" w:rsidR="00CD4A99" w:rsidRDefault="00CD4A99" w:rsidP="00CD4A99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1DDA8F86" w14:textId="77777777" w:rsidR="00CD4A99" w:rsidRDefault="00CD4A99" w:rsidP="00CD4A99">
      <w:pPr>
        <w:pStyle w:val="Standard"/>
      </w:pPr>
    </w:p>
    <w:p w14:paraId="64C0CD23" w14:textId="77777777" w:rsidR="00CD4A99" w:rsidRDefault="00CD4A99" w:rsidP="00CD4A99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538AA02A" w14:textId="77777777" w:rsidR="00CD4A99" w:rsidRDefault="00CD4A99" w:rsidP="00CD4A99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CD4A99" w14:paraId="5CC41AE9" w14:textId="77777777" w:rsidTr="00511070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2F4D0B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AB540C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CD4A99" w14:paraId="7232FD3B" w14:textId="77777777" w:rsidTr="00511070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95294" w14:textId="7A3FDFF7" w:rsidR="00CD4A99" w:rsidRDefault="00CD4A99" w:rsidP="00511070">
            <w:pPr>
              <w:pStyle w:val="TableContents"/>
              <w:spacing w:line="252" w:lineRule="auto"/>
            </w:pPr>
            <w:r>
              <w:t>GUSTAVO BLASCO  GARCÍA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1F439" w14:textId="310C01D4" w:rsidR="00CD4A99" w:rsidRDefault="00CD4A99" w:rsidP="00511070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2929A810" w14:textId="77777777" w:rsidR="00CD4A99" w:rsidRDefault="00CD4A99" w:rsidP="00CD4A99">
      <w:pPr>
        <w:pStyle w:val="Standard"/>
      </w:pPr>
    </w:p>
    <w:p w14:paraId="3E212962" w14:textId="77777777" w:rsidR="00CD4A99" w:rsidRDefault="00CD4A99" w:rsidP="00CD4A99">
      <w:pPr>
        <w:pStyle w:val="Standard"/>
      </w:pPr>
    </w:p>
    <w:p w14:paraId="193D5797" w14:textId="77777777" w:rsidR="00CD4A99" w:rsidRDefault="00CD4A99" w:rsidP="00CD4A99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6155FE2A" w14:textId="77777777" w:rsidR="00CD4A99" w:rsidRDefault="00CD4A99" w:rsidP="00CD4A99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CD4A99" w14:paraId="584E7927" w14:textId="77777777" w:rsidTr="00511070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0487F2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E01DF7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EA5869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CD4A99" w14:paraId="7E6CBCD9" w14:textId="77777777" w:rsidTr="00617D99">
        <w:tc>
          <w:tcPr>
            <w:tcW w:w="27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AB22C" w14:textId="188B7A22" w:rsidR="00CD4A99" w:rsidRDefault="00617D99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 Y PATIO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1621" w14:textId="7A3CF725" w:rsidR="00CD4A99" w:rsidRPr="009239B5" w:rsidRDefault="00617D99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9239B5">
              <w:rPr>
                <w:sz w:val="20"/>
                <w:szCs w:val="20"/>
              </w:rPr>
              <w:t>MUTXAMEL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7C927" w14:textId="05F4D4DD" w:rsidR="00CD4A99" w:rsidRPr="006005BC" w:rsidRDefault="00617D99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17D99" w14:paraId="4F1D76D0" w14:textId="77777777" w:rsidTr="00511070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24154" w14:textId="1A23DDEC" w:rsidR="00617D99" w:rsidRDefault="00617D99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TERRENO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12842" w14:textId="05031185" w:rsidR="00617D99" w:rsidRPr="009239B5" w:rsidRDefault="00617D99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9239B5">
              <w:rPr>
                <w:sz w:val="20"/>
                <w:szCs w:val="20"/>
              </w:rPr>
              <w:t>MUTXAMEL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21F75" w14:textId="3064AEE8" w:rsidR="00617D99" w:rsidRPr="006005BC" w:rsidRDefault="00617D99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C95CF50" w14:textId="77777777" w:rsidR="00CD4A99" w:rsidRDefault="00CD4A99" w:rsidP="00CD4A99">
      <w:pPr>
        <w:pStyle w:val="Standard"/>
      </w:pPr>
    </w:p>
    <w:p w14:paraId="0A3EFAEB" w14:textId="77777777" w:rsidR="00CD4A99" w:rsidRDefault="00CD4A99" w:rsidP="00CD4A99">
      <w:pPr>
        <w:pStyle w:val="Standard"/>
      </w:pPr>
    </w:p>
    <w:p w14:paraId="2D2CCE75" w14:textId="77777777" w:rsidR="00CD4A99" w:rsidRDefault="00CD4A99" w:rsidP="00CD4A99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2AF9241D" w14:textId="77777777" w:rsidR="00CD4A99" w:rsidRDefault="00CD4A99" w:rsidP="00CD4A99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CD4A99" w14:paraId="771B7E92" w14:textId="77777777" w:rsidTr="0051107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B3C8F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7F137E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CD4A99" w14:paraId="71C93F14" w14:textId="77777777" w:rsidTr="00511070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390E9" w14:textId="4D07279A" w:rsidR="00CD4A99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B2DCE" w14:textId="2DF1AA7A" w:rsidR="00CD4A99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BBVA</w:t>
            </w:r>
          </w:p>
        </w:tc>
      </w:tr>
    </w:tbl>
    <w:p w14:paraId="5085DD39" w14:textId="77777777" w:rsidR="00CD4A99" w:rsidRDefault="00CD4A99" w:rsidP="00CD4A99">
      <w:pPr>
        <w:pStyle w:val="Standard"/>
      </w:pPr>
    </w:p>
    <w:p w14:paraId="3A84B065" w14:textId="77777777" w:rsidR="00CD4A99" w:rsidRDefault="00CD4A99" w:rsidP="00CD4A99">
      <w:pPr>
        <w:pStyle w:val="Standard"/>
      </w:pPr>
    </w:p>
    <w:p w14:paraId="0F6FE09F" w14:textId="77777777" w:rsidR="00CD4A99" w:rsidRDefault="00CD4A99" w:rsidP="00CD4A99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5208E3A4" w14:textId="77777777" w:rsidR="00CD4A99" w:rsidRDefault="00CD4A99" w:rsidP="00CD4A99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CD4A99" w14:paraId="2E9A40CA" w14:textId="77777777" w:rsidTr="00511070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1E70A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D94A04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F95E0F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CD4A99" w14:paraId="3E8C735D" w14:textId="77777777" w:rsidTr="00511070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448F7" w14:textId="3CB74D00" w:rsidR="00CD4A99" w:rsidRDefault="00AE3DB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025CB" w14:textId="6BEA4839" w:rsidR="00CD4A99" w:rsidRDefault="00AE3DB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68C2D" w14:textId="5946E15F" w:rsidR="00CD4A99" w:rsidRDefault="00AE3DB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D328889" w14:textId="77777777" w:rsidR="00CD4A99" w:rsidRDefault="00CD4A99" w:rsidP="00CD4A99">
      <w:pPr>
        <w:pStyle w:val="Standard"/>
      </w:pPr>
    </w:p>
    <w:p w14:paraId="06ACA9C5" w14:textId="77777777" w:rsidR="00CD4A99" w:rsidRDefault="00CD4A99" w:rsidP="00CD4A99">
      <w:pPr>
        <w:pStyle w:val="Standard"/>
      </w:pPr>
    </w:p>
    <w:p w14:paraId="28F98E4F" w14:textId="77777777" w:rsidR="00CD4A99" w:rsidRDefault="00CD4A99" w:rsidP="00CD4A99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08D538D4" w14:textId="77777777" w:rsidR="00CD4A99" w:rsidRDefault="00CD4A99" w:rsidP="00CD4A99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CD4A99" w14:paraId="61A41756" w14:textId="77777777" w:rsidTr="00511070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1E578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FD1F3C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CD4A99" w14:paraId="7A6C4FEF" w14:textId="77777777" w:rsidTr="00AE3DB1">
        <w:tc>
          <w:tcPr>
            <w:tcW w:w="481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03693" w14:textId="562A29B3" w:rsidR="00CD4A99" w:rsidRPr="009239B5" w:rsidRDefault="00AE3DB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9239B5"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A9AAA" w14:textId="2759F3B3" w:rsidR="00CD4A99" w:rsidRDefault="00AE3DB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F900XR</w:t>
            </w:r>
          </w:p>
        </w:tc>
      </w:tr>
      <w:tr w:rsidR="00AE3DB1" w14:paraId="10FA9CC1" w14:textId="77777777" w:rsidTr="00511070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BACF6" w14:textId="2D537906" w:rsidR="00AE3DB1" w:rsidRPr="009239B5" w:rsidRDefault="00AE3DB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9239B5"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715C2" w14:textId="33E865E1" w:rsidR="00AE3DB1" w:rsidRDefault="00AE3DB1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FIAT DOBLO 1.3 JTD</w:t>
            </w:r>
          </w:p>
        </w:tc>
      </w:tr>
    </w:tbl>
    <w:p w14:paraId="28437E69" w14:textId="77777777" w:rsidR="00CD4A99" w:rsidRDefault="00CD4A99" w:rsidP="00CD4A99">
      <w:pPr>
        <w:pStyle w:val="Standard"/>
      </w:pPr>
    </w:p>
    <w:p w14:paraId="04D2BC0E" w14:textId="77777777" w:rsidR="00AB5E44" w:rsidRDefault="00AB5E44" w:rsidP="00CD4A99">
      <w:pPr>
        <w:pStyle w:val="Standard"/>
        <w:rPr>
          <w:b/>
          <w:bCs/>
        </w:rPr>
      </w:pPr>
    </w:p>
    <w:p w14:paraId="40553BEA" w14:textId="3BCB6447" w:rsidR="00CD4A99" w:rsidRDefault="00CD4A99" w:rsidP="00CD4A99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20E85B93" w14:textId="77777777" w:rsidR="00CD4A99" w:rsidRDefault="00CD4A99" w:rsidP="00CD4A99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CD4A99" w14:paraId="123F5159" w14:textId="77777777" w:rsidTr="00511070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DC888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2D0BC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EB982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CD4A99" w14:paraId="5FC4033F" w14:textId="77777777" w:rsidTr="00AB5E44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081C0" w14:textId="77777777" w:rsidR="00CD4A99" w:rsidRDefault="00CD4A99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E61FD" w14:textId="231757B0" w:rsidR="00CD4A99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BBVA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20C71" w14:textId="48966070" w:rsidR="00CD4A99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2.300€</w:t>
            </w:r>
          </w:p>
        </w:tc>
      </w:tr>
      <w:tr w:rsidR="00AB5E44" w14:paraId="0355A5A8" w14:textId="77777777" w:rsidTr="00AB5E44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F53B4" w14:textId="6062EE84" w:rsidR="00AB5E44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MOTO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AFA9B" w14:textId="1C1FC0F1" w:rsidR="00AB5E44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CDA75" w14:textId="2C578E12" w:rsidR="00AB5E44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2.060€</w:t>
            </w:r>
          </w:p>
        </w:tc>
      </w:tr>
      <w:tr w:rsidR="00AB5E44" w14:paraId="07E189DD" w14:textId="77777777" w:rsidTr="00511070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428C8" w14:textId="196FF7AC" w:rsidR="00AB5E44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COCHE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49DC" w14:textId="1BED812F" w:rsidR="00AB5E44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6885" w14:textId="4D834326" w:rsidR="00AB5E44" w:rsidRDefault="00AB5E44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5.210€</w:t>
            </w:r>
          </w:p>
        </w:tc>
      </w:tr>
    </w:tbl>
    <w:p w14:paraId="7DBD6A90" w14:textId="77777777" w:rsidR="00CD4A99" w:rsidRDefault="00CD4A99" w:rsidP="00CD4A99">
      <w:pPr>
        <w:pStyle w:val="Standard"/>
      </w:pPr>
    </w:p>
    <w:p w14:paraId="66AE1EFB" w14:textId="77777777" w:rsidR="00CD4A99" w:rsidRDefault="00CD4A99" w:rsidP="00CD4A99">
      <w:pPr>
        <w:rPr>
          <w:rFonts w:ascii="IBM Plex Sans Medium" w:hAnsi="IBM Plex Sans Medium"/>
          <w:b/>
          <w:sz w:val="24"/>
        </w:rPr>
      </w:pPr>
    </w:p>
    <w:p w14:paraId="40E76903" w14:textId="77777777" w:rsidR="00CD4A99" w:rsidRDefault="00CD4A99" w:rsidP="00CD4A99">
      <w:pPr>
        <w:jc w:val="right"/>
        <w:rPr>
          <w:rFonts w:ascii="DIN-Regular" w:hAnsi="DIN-Regular" w:cs="DIN-Regular"/>
          <w:sz w:val="24"/>
          <w:szCs w:val="24"/>
        </w:rPr>
      </w:pPr>
    </w:p>
    <w:p w14:paraId="3644FBE3" w14:textId="77777777" w:rsidR="009239B5" w:rsidRDefault="009239B5" w:rsidP="009239B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0F8016C0" w14:textId="77777777" w:rsidR="009239B5" w:rsidRDefault="009239B5" w:rsidP="009239B5">
      <w:pPr>
        <w:pStyle w:val="Standard"/>
        <w:jc w:val="center"/>
        <w:rPr>
          <w:b/>
          <w:bCs/>
          <w:sz w:val="28"/>
          <w:szCs w:val="28"/>
        </w:rPr>
      </w:pPr>
    </w:p>
    <w:p w14:paraId="3FF56AB7" w14:textId="77777777" w:rsidR="009239B5" w:rsidRDefault="009239B5" w:rsidP="009239B5">
      <w:pPr>
        <w:pStyle w:val="Standard"/>
        <w:jc w:val="center"/>
        <w:rPr>
          <w:b/>
          <w:bCs/>
          <w:sz w:val="28"/>
          <w:szCs w:val="28"/>
        </w:rPr>
      </w:pPr>
    </w:p>
    <w:p w14:paraId="450BB357" w14:textId="77777777" w:rsidR="009239B5" w:rsidRDefault="009239B5" w:rsidP="009239B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6CEBE7AB" w14:textId="77777777" w:rsidR="009239B5" w:rsidRDefault="009239B5" w:rsidP="009239B5">
      <w:pPr>
        <w:pStyle w:val="Standard"/>
        <w:jc w:val="center"/>
        <w:rPr>
          <w:b/>
          <w:bCs/>
          <w:sz w:val="28"/>
          <w:szCs w:val="28"/>
        </w:rPr>
      </w:pPr>
    </w:p>
    <w:p w14:paraId="31238DDF" w14:textId="77777777" w:rsidR="009239B5" w:rsidRDefault="009239B5" w:rsidP="009239B5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3C067C81" w14:textId="77777777" w:rsidR="009239B5" w:rsidRDefault="009239B5" w:rsidP="009239B5">
      <w:pPr>
        <w:pStyle w:val="Standard"/>
      </w:pPr>
    </w:p>
    <w:p w14:paraId="5FE32832" w14:textId="77777777" w:rsidR="009239B5" w:rsidRDefault="009239B5" w:rsidP="009239B5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2889DD02" w14:textId="77777777" w:rsidR="009239B5" w:rsidRDefault="009239B5" w:rsidP="009239B5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9239B5" w14:paraId="00C5DB83" w14:textId="77777777" w:rsidTr="00916C89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F05D35" w14:textId="77777777" w:rsidR="009239B5" w:rsidRDefault="009239B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49F08" w14:textId="77777777" w:rsidR="009239B5" w:rsidRDefault="009239B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9239B5" w14:paraId="1891BDA2" w14:textId="77777777" w:rsidTr="00916C89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82EFC1" w14:textId="77777777" w:rsidR="009239B5" w:rsidRDefault="009239B5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49DAC" w14:textId="77777777" w:rsidR="009239B5" w:rsidRDefault="009239B5">
            <w:pPr>
              <w:jc w:val="center"/>
            </w:pPr>
            <w:r>
              <w:t>CONCEJAL</w:t>
            </w:r>
          </w:p>
        </w:tc>
      </w:tr>
    </w:tbl>
    <w:p w14:paraId="2A24A3C7" w14:textId="77777777" w:rsidR="009239B5" w:rsidRDefault="009239B5" w:rsidP="009239B5">
      <w:pPr>
        <w:jc w:val="both"/>
        <w:rPr>
          <w:rFonts w:ascii="DIN-Regular" w:hAnsi="DIN-Regular" w:cs="DIN-Regular"/>
          <w:sz w:val="24"/>
          <w:szCs w:val="24"/>
        </w:rPr>
      </w:pPr>
    </w:p>
    <w:p w14:paraId="5AABDE69" w14:textId="77777777" w:rsidR="009239B5" w:rsidRDefault="009239B5" w:rsidP="009239B5">
      <w:pPr>
        <w:jc w:val="both"/>
        <w:rPr>
          <w:rFonts w:ascii="DIN-Regular" w:hAnsi="DIN-Regular" w:cs="DIN-Regular"/>
          <w:sz w:val="24"/>
          <w:szCs w:val="24"/>
        </w:rPr>
      </w:pPr>
    </w:p>
    <w:p w14:paraId="0E80492D" w14:textId="77777777" w:rsidR="009239B5" w:rsidRDefault="009239B5" w:rsidP="009239B5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6A83ED75" w14:textId="77777777" w:rsidR="009239B5" w:rsidRDefault="009239B5" w:rsidP="009239B5">
      <w:pPr>
        <w:pStyle w:val="Standard"/>
        <w:jc w:val="both"/>
        <w:rPr>
          <w:b/>
          <w:bCs/>
        </w:rPr>
      </w:pPr>
    </w:p>
    <w:p w14:paraId="62397E7D" w14:textId="77777777" w:rsidR="009239B5" w:rsidRDefault="009239B5" w:rsidP="009239B5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9239B5" w14:paraId="7DB68CD5" w14:textId="77777777" w:rsidTr="00916C89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66B35" w14:textId="77777777" w:rsidR="009239B5" w:rsidRDefault="009239B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BBC60" w14:textId="77777777" w:rsidR="009239B5" w:rsidRDefault="009239B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9239B5" w14:paraId="5DC9FA32" w14:textId="77777777" w:rsidTr="00916C89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45BF0A" w14:textId="761C40C0" w:rsidR="009239B5" w:rsidRPr="009239B5" w:rsidRDefault="009239B5">
            <w:pPr>
              <w:jc w:val="center"/>
            </w:pPr>
            <w:r w:rsidRPr="009239B5">
              <w:t>AB SERVICIOS SELECTA ESPAÑA SL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BEBF9F" w14:textId="65E61A9E" w:rsidR="009239B5" w:rsidRDefault="009239B5">
            <w:pPr>
              <w:jc w:val="center"/>
            </w:pPr>
            <w:r>
              <w:t>REPONEDOR</w:t>
            </w:r>
          </w:p>
        </w:tc>
      </w:tr>
    </w:tbl>
    <w:p w14:paraId="28903C4A" w14:textId="77777777" w:rsidR="009239B5" w:rsidRDefault="009239B5" w:rsidP="009239B5">
      <w:pPr>
        <w:jc w:val="both"/>
        <w:rPr>
          <w:rFonts w:ascii="DIN-Regular" w:hAnsi="DIN-Regular" w:cs="DIN-Regular"/>
          <w:sz w:val="24"/>
          <w:szCs w:val="24"/>
        </w:rPr>
      </w:pPr>
    </w:p>
    <w:p w14:paraId="08B46C2A" w14:textId="77777777" w:rsidR="00CD4A99" w:rsidRDefault="00CD4A99" w:rsidP="00CD4A99">
      <w:pPr>
        <w:jc w:val="right"/>
        <w:rPr>
          <w:rFonts w:ascii="DIN-Regular" w:hAnsi="DIN-Regular" w:cs="DIN-Regular"/>
          <w:sz w:val="24"/>
          <w:szCs w:val="24"/>
        </w:rPr>
      </w:pPr>
    </w:p>
    <w:p w14:paraId="0CA63318" w14:textId="77777777" w:rsidR="00CD4A99" w:rsidRDefault="00CD4A99" w:rsidP="00CD4A99">
      <w:pPr>
        <w:jc w:val="right"/>
        <w:rPr>
          <w:rFonts w:ascii="DIN-Regular" w:hAnsi="DIN-Regular" w:cs="DIN-Regular"/>
          <w:sz w:val="24"/>
          <w:szCs w:val="24"/>
        </w:rPr>
      </w:pPr>
    </w:p>
    <w:p w14:paraId="5F02DD29" w14:textId="77777777" w:rsidR="00CD4A99" w:rsidRPr="00062E79" w:rsidRDefault="00CD4A99" w:rsidP="00CD4A99">
      <w:pPr>
        <w:jc w:val="right"/>
        <w:rPr>
          <w:rFonts w:ascii="DIN-Regular" w:hAnsi="DIN-Regular" w:cs="DIN-Regular"/>
          <w:sz w:val="24"/>
          <w:szCs w:val="24"/>
        </w:rPr>
      </w:pPr>
    </w:p>
    <w:p w14:paraId="75C71C0E" w14:textId="0B851283" w:rsidR="00AE3DB1" w:rsidRPr="00062E79" w:rsidRDefault="00AE3DB1" w:rsidP="00CD4A99">
      <w:pPr>
        <w:jc w:val="right"/>
        <w:rPr>
          <w:rFonts w:ascii="DIN-Regular" w:hAnsi="DIN-Regular" w:cs="DIN-Regular"/>
          <w:sz w:val="24"/>
          <w:szCs w:val="24"/>
        </w:rPr>
      </w:pPr>
    </w:p>
    <w:sectPr w:rsidR="00AE3DB1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77A6" w14:textId="77777777" w:rsidR="00AE3DB1" w:rsidRDefault="00AE3DB1">
      <w:r>
        <w:separator/>
      </w:r>
    </w:p>
  </w:endnote>
  <w:endnote w:type="continuationSeparator" w:id="0">
    <w:p w14:paraId="36D6E1AE" w14:textId="77777777" w:rsidR="00AE3DB1" w:rsidRDefault="00AE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D5E5" w14:textId="77777777" w:rsidR="00AE3DB1" w:rsidRDefault="00AE3D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BD0" w14:textId="77777777" w:rsidR="00AE3DB1" w:rsidRDefault="00AE3DB1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129C" w14:textId="77777777" w:rsidR="00AE3DB1" w:rsidRDefault="00AE3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334D" w14:textId="77777777" w:rsidR="00AE3DB1" w:rsidRDefault="00AE3DB1">
      <w:r>
        <w:separator/>
      </w:r>
    </w:p>
  </w:footnote>
  <w:footnote w:type="continuationSeparator" w:id="0">
    <w:p w14:paraId="1754302A" w14:textId="77777777" w:rsidR="00AE3DB1" w:rsidRDefault="00AE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A56F" w14:textId="77777777" w:rsidR="00AE3DB1" w:rsidRDefault="00AE3D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44EF" w14:textId="0BFBA85E" w:rsidR="00AE3DB1" w:rsidRDefault="0062458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565ADDE8" wp14:editId="314054A2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0688" w14:textId="77777777" w:rsidR="00AE3DB1" w:rsidRDefault="00AE3D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99"/>
    <w:rsid w:val="00617D99"/>
    <w:rsid w:val="0062458D"/>
    <w:rsid w:val="00916C89"/>
    <w:rsid w:val="009239B5"/>
    <w:rsid w:val="00AB5E44"/>
    <w:rsid w:val="00AE3DB1"/>
    <w:rsid w:val="00C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5ED186B"/>
  <w15:docId w15:val="{BAE22F57-D7B5-45CE-8581-E644A73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CD4A9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D4A9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2023-11-02T07:49:00Z</dcterms:created>
  <dcterms:modified xsi:type="dcterms:W3CDTF">2023-11-02T07:49:00Z</dcterms:modified>
</cp:coreProperties>
</file>