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0757" w14:textId="77777777" w:rsidR="00F623E7" w:rsidRDefault="00F623E7" w:rsidP="00F623E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1B3D95A2" w14:textId="77777777" w:rsidR="00F623E7" w:rsidRDefault="00F623E7" w:rsidP="00F623E7">
      <w:pPr>
        <w:pStyle w:val="Standard"/>
        <w:jc w:val="both"/>
        <w:rPr>
          <w:b/>
          <w:bCs/>
          <w:sz w:val="28"/>
          <w:szCs w:val="28"/>
        </w:rPr>
      </w:pPr>
    </w:p>
    <w:p w14:paraId="24A2399A" w14:textId="77777777" w:rsidR="00F623E7" w:rsidRDefault="00F623E7" w:rsidP="00F623E7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7E8882F0" w14:textId="77777777" w:rsidR="00F623E7" w:rsidRDefault="00F623E7" w:rsidP="00F623E7">
      <w:pPr>
        <w:pStyle w:val="Standard"/>
        <w:rPr>
          <w:b/>
          <w:bCs/>
          <w:highlight w:val="yellow"/>
          <w:u w:val="single"/>
        </w:rPr>
      </w:pPr>
    </w:p>
    <w:p w14:paraId="561421A7" w14:textId="77777777" w:rsidR="00F623E7" w:rsidRDefault="00F623E7" w:rsidP="00F623E7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5D5BF63B" w14:textId="77777777" w:rsidR="00F623E7" w:rsidRDefault="00F623E7" w:rsidP="00F623E7">
      <w:pPr>
        <w:pStyle w:val="Standard"/>
      </w:pPr>
    </w:p>
    <w:p w14:paraId="2C022B39" w14:textId="77777777" w:rsidR="00F623E7" w:rsidRDefault="00F623E7" w:rsidP="00F623E7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6A40F1DC" w14:textId="77777777" w:rsidR="00F623E7" w:rsidRDefault="00F623E7" w:rsidP="00F623E7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F623E7" w14:paraId="2641BD7C" w14:textId="77777777" w:rsidTr="00F623E7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8B820D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091399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F623E7" w14:paraId="4FA8FC77" w14:textId="77777777" w:rsidTr="00F623E7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EFCE9" w14:textId="0811B6ED" w:rsidR="00F623E7" w:rsidRDefault="0083578E">
            <w:pPr>
              <w:pStyle w:val="TableContents"/>
              <w:spacing w:line="252" w:lineRule="auto"/>
            </w:pPr>
            <w:r>
              <w:t>JESUS ALEJO IBORRA ALCARAZ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95FB2" w14:textId="12FC06EE" w:rsidR="00F623E7" w:rsidRDefault="0083578E">
            <w:pPr>
              <w:pStyle w:val="TableContents"/>
              <w:spacing w:line="252" w:lineRule="auto"/>
              <w:jc w:val="center"/>
            </w:pPr>
            <w:r>
              <w:t>CONCEJAL</w:t>
            </w:r>
          </w:p>
        </w:tc>
      </w:tr>
    </w:tbl>
    <w:p w14:paraId="20EA420A" w14:textId="77777777" w:rsidR="00F623E7" w:rsidRDefault="00F623E7" w:rsidP="00F623E7">
      <w:pPr>
        <w:pStyle w:val="Standard"/>
      </w:pPr>
    </w:p>
    <w:p w14:paraId="55F4472F" w14:textId="77777777" w:rsidR="00F623E7" w:rsidRDefault="00F623E7" w:rsidP="00F623E7">
      <w:pPr>
        <w:pStyle w:val="Standard"/>
      </w:pPr>
    </w:p>
    <w:p w14:paraId="175BAFD7" w14:textId="77777777" w:rsidR="00F623E7" w:rsidRDefault="00F623E7" w:rsidP="00F623E7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337595CF" w14:textId="77777777" w:rsidR="00F623E7" w:rsidRDefault="00F623E7" w:rsidP="00F623E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F623E7" w14:paraId="051365BC" w14:textId="77777777" w:rsidTr="00F623E7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0103B6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F82AF7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953B5D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F623E7" w14:paraId="7E54ADA8" w14:textId="77777777" w:rsidTr="00F623E7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29604" w14:textId="0D0A3361" w:rsidR="00F623E7" w:rsidRDefault="0083578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2048D" w14:textId="3A6F61B9" w:rsidR="00F623E7" w:rsidRDefault="0083578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55AAE" w14:textId="5943811C" w:rsidR="00F623E7" w:rsidRDefault="0083578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11970E2E" w14:textId="77777777" w:rsidR="00F623E7" w:rsidRDefault="00F623E7" w:rsidP="00F623E7">
      <w:pPr>
        <w:pStyle w:val="Standard"/>
      </w:pPr>
    </w:p>
    <w:p w14:paraId="6B07AFD5" w14:textId="77777777" w:rsidR="00F623E7" w:rsidRDefault="00F623E7" w:rsidP="00F623E7">
      <w:pPr>
        <w:pStyle w:val="Standard"/>
      </w:pPr>
    </w:p>
    <w:p w14:paraId="20F17644" w14:textId="77777777" w:rsidR="00F623E7" w:rsidRDefault="00F623E7" w:rsidP="00F623E7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6A52DA27" w14:textId="77777777" w:rsidR="00F623E7" w:rsidRDefault="00F623E7" w:rsidP="00F623E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F623E7" w14:paraId="64CD3762" w14:textId="77777777" w:rsidTr="00F623E7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880701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815602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F623E7" w14:paraId="2F83902A" w14:textId="77777777" w:rsidTr="00F623E7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28E55" w14:textId="7965D405" w:rsidR="00F623E7" w:rsidRDefault="0083578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 CORRIENTE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B23A7" w14:textId="3C6DB1F8" w:rsidR="00F623E7" w:rsidRDefault="0083578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653E7492" w14:textId="77777777" w:rsidR="00F623E7" w:rsidRDefault="00F623E7" w:rsidP="00F623E7">
      <w:pPr>
        <w:pStyle w:val="Standard"/>
      </w:pPr>
    </w:p>
    <w:p w14:paraId="280AF2A9" w14:textId="77777777" w:rsidR="00F623E7" w:rsidRDefault="00F623E7" w:rsidP="00F623E7">
      <w:pPr>
        <w:pStyle w:val="Standard"/>
      </w:pPr>
    </w:p>
    <w:p w14:paraId="470C0D45" w14:textId="77777777" w:rsidR="00F623E7" w:rsidRDefault="00F623E7" w:rsidP="00F623E7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3465DBAC" w14:textId="77777777" w:rsidR="00F623E7" w:rsidRDefault="00F623E7" w:rsidP="00F623E7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F623E7" w14:paraId="6E44C524" w14:textId="77777777" w:rsidTr="00F623E7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A91386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5EE4CD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7C869B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F623E7" w14:paraId="1E029444" w14:textId="77777777" w:rsidTr="00F623E7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BF84D" w14:textId="3FD1BFBA" w:rsidR="00F623E7" w:rsidRDefault="00293ADB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1967E" w14:textId="7DF84EEF" w:rsidR="00F623E7" w:rsidRDefault="00293ADB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6FE33" w14:textId="01D8A9A6" w:rsidR="00F623E7" w:rsidRDefault="00293ADB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63FEBA58" w14:textId="77777777" w:rsidR="00F623E7" w:rsidRDefault="00F623E7" w:rsidP="00F623E7">
      <w:pPr>
        <w:pStyle w:val="Standard"/>
      </w:pPr>
    </w:p>
    <w:p w14:paraId="3E3FA104" w14:textId="77777777" w:rsidR="00F623E7" w:rsidRDefault="00F623E7" w:rsidP="00F623E7">
      <w:pPr>
        <w:pStyle w:val="Standard"/>
      </w:pPr>
    </w:p>
    <w:p w14:paraId="2A10ECEC" w14:textId="77777777" w:rsidR="00F623E7" w:rsidRDefault="00F623E7" w:rsidP="00F623E7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665DE4BC" w14:textId="77777777" w:rsidR="00F623E7" w:rsidRDefault="00F623E7" w:rsidP="00F623E7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F623E7" w14:paraId="5570CD53" w14:textId="77777777" w:rsidTr="00F623E7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1CF9AE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A36BF0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F623E7" w14:paraId="7E39A304" w14:textId="77777777" w:rsidTr="00F623E7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1BBA6" w14:textId="0AFBCE67" w:rsidR="00F623E7" w:rsidRDefault="0083578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8A8A0" w14:textId="360E21B6" w:rsidR="00F623E7" w:rsidRDefault="0083578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SEAT ALTEA XL</w:t>
            </w:r>
          </w:p>
        </w:tc>
      </w:tr>
    </w:tbl>
    <w:p w14:paraId="042FC6B2" w14:textId="77777777" w:rsidR="00F623E7" w:rsidRDefault="00F623E7" w:rsidP="00F623E7">
      <w:pPr>
        <w:pStyle w:val="Standard"/>
      </w:pPr>
    </w:p>
    <w:p w14:paraId="37E656FB" w14:textId="77777777" w:rsidR="00F623E7" w:rsidRDefault="00F623E7" w:rsidP="00F623E7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1AA3BD7E" w14:textId="77777777" w:rsidR="00F623E7" w:rsidRDefault="00F623E7" w:rsidP="00F623E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F623E7" w14:paraId="5E8F935E" w14:textId="77777777" w:rsidTr="00F623E7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A94A3E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1DA3A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6DDBA2" w14:textId="77777777" w:rsidR="00F623E7" w:rsidRDefault="00F623E7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F623E7" w14:paraId="4074F3B9" w14:textId="77777777" w:rsidTr="00F623E7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55BDC" w14:textId="235B03CC" w:rsidR="00F623E7" w:rsidRDefault="0083578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PRESTAMO HIPOTECARIO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1D12D" w14:textId="5EBBFD2B" w:rsidR="00F623E7" w:rsidRDefault="0083578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2856A" w14:textId="77DCBE55" w:rsidR="00F623E7" w:rsidRDefault="0083578E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34.400€</w:t>
            </w:r>
          </w:p>
        </w:tc>
      </w:tr>
    </w:tbl>
    <w:p w14:paraId="3B40F8B7" w14:textId="77777777" w:rsidR="00F623E7" w:rsidRDefault="00F623E7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1F6EE18A" w14:textId="77777777" w:rsidR="00293ADB" w:rsidRDefault="00293ADB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541275A1" w14:textId="77777777" w:rsidR="00293ADB" w:rsidRDefault="00293ADB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5CBA22DA" w14:textId="77777777" w:rsidR="00293ADB" w:rsidRDefault="00293ADB" w:rsidP="00293AD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6BD7DC2F" w14:textId="77777777" w:rsidR="00293ADB" w:rsidRDefault="00293ADB" w:rsidP="00293ADB">
      <w:pPr>
        <w:pStyle w:val="Standard"/>
        <w:jc w:val="center"/>
        <w:rPr>
          <w:b/>
          <w:bCs/>
          <w:sz w:val="28"/>
          <w:szCs w:val="28"/>
        </w:rPr>
      </w:pPr>
    </w:p>
    <w:p w14:paraId="5326F2DB" w14:textId="77777777" w:rsidR="00293ADB" w:rsidRDefault="00293ADB" w:rsidP="00293ADB">
      <w:pPr>
        <w:pStyle w:val="Standard"/>
        <w:jc w:val="center"/>
        <w:rPr>
          <w:b/>
          <w:bCs/>
          <w:sz w:val="28"/>
          <w:szCs w:val="28"/>
        </w:rPr>
      </w:pPr>
    </w:p>
    <w:p w14:paraId="183F9819" w14:textId="77777777" w:rsidR="00293ADB" w:rsidRDefault="00293ADB" w:rsidP="00293AD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5ABAB712" w14:textId="77777777" w:rsidR="00293ADB" w:rsidRDefault="00293ADB" w:rsidP="00293ADB">
      <w:pPr>
        <w:pStyle w:val="Standard"/>
        <w:jc w:val="center"/>
        <w:rPr>
          <w:b/>
          <w:bCs/>
          <w:sz w:val="28"/>
          <w:szCs w:val="28"/>
        </w:rPr>
      </w:pPr>
    </w:p>
    <w:p w14:paraId="480E0C06" w14:textId="77777777" w:rsidR="00293ADB" w:rsidRDefault="00293ADB" w:rsidP="00293ADB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5DF01DE4" w14:textId="77777777" w:rsidR="00293ADB" w:rsidRDefault="00293ADB" w:rsidP="00293ADB">
      <w:pPr>
        <w:pStyle w:val="Standard"/>
      </w:pPr>
    </w:p>
    <w:p w14:paraId="5FB79A41" w14:textId="77777777" w:rsidR="00293ADB" w:rsidRDefault="00293ADB" w:rsidP="00293ADB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21A59512" w14:textId="77777777" w:rsidR="00293ADB" w:rsidRDefault="00293ADB" w:rsidP="00293ADB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293ADB" w14:paraId="0B9C1A4C" w14:textId="77777777" w:rsidTr="00D1298E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5484C4" w14:textId="77777777" w:rsidR="00293ADB" w:rsidRDefault="00293AD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763A02" w14:textId="77777777" w:rsidR="00293ADB" w:rsidRDefault="00293AD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293ADB" w14:paraId="53800C97" w14:textId="77777777" w:rsidTr="00D1298E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A99897" w14:textId="77777777" w:rsidR="00293ADB" w:rsidRDefault="00293ADB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4FE7E5" w14:textId="77777777" w:rsidR="00293ADB" w:rsidRDefault="00293ADB">
            <w:pPr>
              <w:jc w:val="center"/>
            </w:pPr>
            <w:r>
              <w:t>CONCEJAL</w:t>
            </w:r>
          </w:p>
        </w:tc>
      </w:tr>
    </w:tbl>
    <w:p w14:paraId="726FD2DF" w14:textId="77777777" w:rsidR="00293ADB" w:rsidRDefault="00293ADB" w:rsidP="00293ADB">
      <w:pPr>
        <w:jc w:val="both"/>
        <w:rPr>
          <w:rFonts w:ascii="DIN-Regular" w:hAnsi="DIN-Regular" w:cs="DIN-Regular"/>
          <w:sz w:val="24"/>
          <w:szCs w:val="24"/>
        </w:rPr>
      </w:pPr>
    </w:p>
    <w:p w14:paraId="46F9A2EE" w14:textId="77777777" w:rsidR="00293ADB" w:rsidRDefault="00293ADB" w:rsidP="00293ADB">
      <w:pPr>
        <w:jc w:val="both"/>
        <w:rPr>
          <w:rFonts w:ascii="DIN-Regular" w:hAnsi="DIN-Regular" w:cs="DIN-Regular"/>
          <w:sz w:val="24"/>
          <w:szCs w:val="24"/>
        </w:rPr>
      </w:pPr>
    </w:p>
    <w:p w14:paraId="71EC7048" w14:textId="77777777" w:rsidR="00293ADB" w:rsidRDefault="00293ADB" w:rsidP="00293ADB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169C629C" w14:textId="77777777" w:rsidR="00293ADB" w:rsidRDefault="00293ADB" w:rsidP="00293ADB">
      <w:pPr>
        <w:pStyle w:val="Standard"/>
        <w:jc w:val="both"/>
        <w:rPr>
          <w:b/>
          <w:bCs/>
        </w:rPr>
      </w:pPr>
    </w:p>
    <w:p w14:paraId="087FB63E" w14:textId="77777777" w:rsidR="00293ADB" w:rsidRDefault="00293ADB" w:rsidP="00293ADB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293ADB" w14:paraId="763D283D" w14:textId="77777777" w:rsidTr="00D1298E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7F2B83" w14:textId="77777777" w:rsidR="00293ADB" w:rsidRDefault="00293AD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B502E6" w14:textId="77777777" w:rsidR="00293ADB" w:rsidRDefault="00293ADB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293ADB" w14:paraId="6C4BDA82" w14:textId="77777777" w:rsidTr="00D1298E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3DA193" w14:textId="4B3C9258" w:rsidR="00293ADB" w:rsidRPr="00F04C87" w:rsidRDefault="00B61263">
            <w:pPr>
              <w:jc w:val="center"/>
            </w:pPr>
            <w:r w:rsidRPr="00F04C87">
              <w:t>AGRICULTORES DE LA VEGA DE VALENCIA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6C5028" w14:textId="7AC3BE59" w:rsidR="00293ADB" w:rsidRDefault="00B61263">
            <w:pPr>
              <w:jc w:val="center"/>
            </w:pPr>
            <w:r>
              <w:t>CAPATAZ</w:t>
            </w:r>
          </w:p>
        </w:tc>
      </w:tr>
    </w:tbl>
    <w:p w14:paraId="350A8E1C" w14:textId="77777777" w:rsidR="00293ADB" w:rsidRDefault="00293ADB" w:rsidP="00293ADB">
      <w:pPr>
        <w:jc w:val="both"/>
        <w:rPr>
          <w:rFonts w:ascii="DIN-Regular" w:hAnsi="DIN-Regular" w:cs="DIN-Regular"/>
          <w:sz w:val="24"/>
          <w:szCs w:val="24"/>
        </w:rPr>
      </w:pPr>
    </w:p>
    <w:p w14:paraId="60FC28C6" w14:textId="77777777" w:rsidR="00293ADB" w:rsidRPr="00062E79" w:rsidRDefault="00293ADB" w:rsidP="00062E79">
      <w:pPr>
        <w:jc w:val="both"/>
        <w:rPr>
          <w:rFonts w:ascii="DIN-Regular" w:hAnsi="DIN-Regular" w:cs="DIN-Regular"/>
          <w:sz w:val="24"/>
          <w:szCs w:val="24"/>
        </w:rPr>
      </w:pPr>
    </w:p>
    <w:sectPr w:rsidR="00293ADB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DA07" w14:textId="77777777" w:rsidR="00F623E7" w:rsidRDefault="00F623E7">
      <w:r>
        <w:separator/>
      </w:r>
    </w:p>
  </w:endnote>
  <w:endnote w:type="continuationSeparator" w:id="0">
    <w:p w14:paraId="0379C76F" w14:textId="77777777" w:rsidR="00F623E7" w:rsidRDefault="00F6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2AD3" w14:textId="77777777" w:rsidR="00F623E7" w:rsidRDefault="00F623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4EC1" w14:textId="77777777" w:rsidR="00F623E7" w:rsidRDefault="00F623E7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BC48" w14:textId="77777777" w:rsidR="00F623E7" w:rsidRDefault="00F62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E4AB" w14:textId="77777777" w:rsidR="00F623E7" w:rsidRDefault="00F623E7">
      <w:r>
        <w:separator/>
      </w:r>
    </w:p>
  </w:footnote>
  <w:footnote w:type="continuationSeparator" w:id="0">
    <w:p w14:paraId="65B35E4C" w14:textId="77777777" w:rsidR="00F623E7" w:rsidRDefault="00F6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7D8B" w14:textId="77777777" w:rsidR="00F623E7" w:rsidRDefault="00F623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8930" w14:textId="586F6BA0" w:rsidR="00F623E7" w:rsidRDefault="009F62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7732FF33" wp14:editId="5FF51690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C18A" w14:textId="77777777" w:rsidR="00F623E7" w:rsidRDefault="00F623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E7"/>
    <w:rsid w:val="00293ADB"/>
    <w:rsid w:val="0083578E"/>
    <w:rsid w:val="009F6281"/>
    <w:rsid w:val="00B61263"/>
    <w:rsid w:val="00D1298E"/>
    <w:rsid w:val="00F04C87"/>
    <w:rsid w:val="00F6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01D770E4"/>
  <w15:docId w15:val="{C36774E1-B5DF-46B0-B04E-3F00EDD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F623E7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623E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2023-11-02T07:55:00Z</dcterms:created>
  <dcterms:modified xsi:type="dcterms:W3CDTF">2023-11-02T07:55:00Z</dcterms:modified>
</cp:coreProperties>
</file>