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1154" w14:textId="77777777" w:rsidR="00AD081B" w:rsidRPr="00062E79" w:rsidRDefault="00AD081B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06068BB9" w14:textId="77777777" w:rsidR="004D692F" w:rsidRPr="00062E79" w:rsidRDefault="004D692F" w:rsidP="004D692F">
      <w:pPr>
        <w:jc w:val="both"/>
        <w:rPr>
          <w:rFonts w:ascii="DIN-Regular" w:hAnsi="DIN-Regular" w:cs="DIN-Regular"/>
          <w:sz w:val="24"/>
          <w:szCs w:val="24"/>
        </w:rPr>
      </w:pPr>
    </w:p>
    <w:p w14:paraId="2AE26DA7" w14:textId="77777777" w:rsidR="004D692F" w:rsidRDefault="004D692F" w:rsidP="004D692F">
      <w:pPr>
        <w:jc w:val="both"/>
        <w:rPr>
          <w:rFonts w:ascii="DIN-Regular" w:hAnsi="DIN-Regular" w:cs="DIN-Regular"/>
          <w:sz w:val="24"/>
          <w:szCs w:val="24"/>
        </w:rPr>
      </w:pPr>
    </w:p>
    <w:p w14:paraId="4B955F22" w14:textId="77777777" w:rsidR="004D692F" w:rsidRDefault="004D692F" w:rsidP="004D692F">
      <w:pPr>
        <w:pStyle w:val="Standard"/>
      </w:pPr>
    </w:p>
    <w:p w14:paraId="3C6F7AEC" w14:textId="77777777" w:rsidR="004D692F" w:rsidRDefault="004D692F" w:rsidP="004D692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1BCB908B" w14:textId="77777777" w:rsidR="004D692F" w:rsidRDefault="004D692F" w:rsidP="004D692F">
      <w:pPr>
        <w:pStyle w:val="Standard"/>
        <w:jc w:val="both"/>
        <w:rPr>
          <w:b/>
          <w:bCs/>
          <w:sz w:val="28"/>
          <w:szCs w:val="28"/>
        </w:rPr>
      </w:pPr>
    </w:p>
    <w:p w14:paraId="6B74F20B" w14:textId="77777777" w:rsidR="004D692F" w:rsidRDefault="004D692F" w:rsidP="004D692F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00769021" w14:textId="77777777" w:rsidR="004D692F" w:rsidRDefault="004D692F" w:rsidP="004D692F">
      <w:pPr>
        <w:pStyle w:val="Standard"/>
        <w:rPr>
          <w:b/>
          <w:bCs/>
          <w:highlight w:val="yellow"/>
          <w:u w:val="single"/>
        </w:rPr>
      </w:pPr>
    </w:p>
    <w:p w14:paraId="5F83E67A" w14:textId="77777777" w:rsidR="004D692F" w:rsidRDefault="004D692F" w:rsidP="004D692F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622DC1C4" w14:textId="77777777" w:rsidR="004D692F" w:rsidRDefault="004D692F" w:rsidP="004D692F">
      <w:pPr>
        <w:pStyle w:val="Standard"/>
      </w:pPr>
    </w:p>
    <w:p w14:paraId="106F73A4" w14:textId="77777777" w:rsidR="004D692F" w:rsidRDefault="004D692F" w:rsidP="004D692F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1EB42296" w14:textId="77777777" w:rsidR="004D692F" w:rsidRDefault="004D692F" w:rsidP="004D692F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4D692F" w14:paraId="5FE44981" w14:textId="77777777" w:rsidTr="00566DB9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9F9D52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6341E9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4D692F" w14:paraId="2B9BC223" w14:textId="77777777" w:rsidTr="00566DB9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4CD1A" w14:textId="6B1FC98D" w:rsidR="004D692F" w:rsidRDefault="004D692F" w:rsidP="00566DB9">
            <w:pPr>
              <w:pStyle w:val="TableContents"/>
              <w:spacing w:line="252" w:lineRule="auto"/>
            </w:pPr>
            <w:r>
              <w:t>JOSE A. BERMEJO CASTELLÓ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4639" w14:textId="75B531B9" w:rsidR="004D692F" w:rsidRDefault="004D692F" w:rsidP="00566DB9">
            <w:pPr>
              <w:pStyle w:val="TableContents"/>
              <w:spacing w:line="252" w:lineRule="auto"/>
              <w:jc w:val="center"/>
            </w:pPr>
            <w:r>
              <w:t>CONCEJAL</w:t>
            </w:r>
          </w:p>
        </w:tc>
      </w:tr>
    </w:tbl>
    <w:p w14:paraId="117392DB" w14:textId="77777777" w:rsidR="004D692F" w:rsidRDefault="004D692F" w:rsidP="004D692F">
      <w:pPr>
        <w:pStyle w:val="Standard"/>
      </w:pPr>
    </w:p>
    <w:p w14:paraId="19D5A2BE" w14:textId="77777777" w:rsidR="004D692F" w:rsidRDefault="004D692F" w:rsidP="004D692F">
      <w:pPr>
        <w:pStyle w:val="Standard"/>
      </w:pPr>
    </w:p>
    <w:p w14:paraId="33D11BEE" w14:textId="77777777" w:rsidR="004D692F" w:rsidRDefault="004D692F" w:rsidP="004D692F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7829492E" w14:textId="77777777" w:rsidR="004D692F" w:rsidRDefault="004D692F" w:rsidP="004D692F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4D692F" w14:paraId="122A22A4" w14:textId="77777777" w:rsidTr="00566DB9">
        <w:tc>
          <w:tcPr>
            <w:tcW w:w="2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E9741A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17F62B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4B9899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4D692F" w14:paraId="4C7A0180" w14:textId="77777777" w:rsidTr="00566DB9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FA732" w14:textId="19DF14C1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E1D27" w14:textId="0DD7E0EB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141E7" w14:textId="042DD68E" w:rsidR="004D692F" w:rsidRP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4D692F">
              <w:rPr>
                <w:sz w:val="20"/>
                <w:szCs w:val="20"/>
              </w:rPr>
              <w:t>50%</w:t>
            </w:r>
          </w:p>
        </w:tc>
      </w:tr>
      <w:tr w:rsidR="004D692F" w14:paraId="30211940" w14:textId="77777777" w:rsidTr="00566DB9">
        <w:tc>
          <w:tcPr>
            <w:tcW w:w="2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86962" w14:textId="0E13A43C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VIVIENDA </w:t>
            </w:r>
          </w:p>
        </w:tc>
        <w:tc>
          <w:tcPr>
            <w:tcW w:w="41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FC54C" w14:textId="056D9C7F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0AF48" w14:textId="128AA763" w:rsidR="004D692F" w:rsidRP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</w:tbl>
    <w:p w14:paraId="00D279A8" w14:textId="77777777" w:rsidR="004D692F" w:rsidRDefault="004D692F" w:rsidP="004D692F">
      <w:pPr>
        <w:pStyle w:val="Standard"/>
      </w:pPr>
    </w:p>
    <w:p w14:paraId="2591C77F" w14:textId="77777777" w:rsidR="004D692F" w:rsidRDefault="004D692F" w:rsidP="004D692F">
      <w:pPr>
        <w:pStyle w:val="Standard"/>
      </w:pPr>
    </w:p>
    <w:p w14:paraId="649F2615" w14:textId="77777777" w:rsidR="004D692F" w:rsidRDefault="004D692F" w:rsidP="004D692F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4884DBE4" w14:textId="77777777" w:rsidR="004D692F" w:rsidRDefault="004D692F" w:rsidP="004D692F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4D692F" w14:paraId="7EF21907" w14:textId="77777777" w:rsidTr="00AD081B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49D56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44A81C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4D692F" w14:paraId="6FFED51D" w14:textId="77777777" w:rsidTr="00AD081B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2019" w14:textId="321E301C" w:rsidR="004D692F" w:rsidRDefault="00225712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BANCARIA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730FB" w14:textId="6E17F837" w:rsidR="004D692F" w:rsidRDefault="00AD081B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503FAD72" w14:textId="77777777" w:rsidR="004D692F" w:rsidRDefault="004D692F" w:rsidP="004D692F">
      <w:pPr>
        <w:pStyle w:val="Standard"/>
      </w:pPr>
    </w:p>
    <w:p w14:paraId="35EDD6DD" w14:textId="77777777" w:rsidR="004D692F" w:rsidRDefault="004D692F" w:rsidP="004D692F">
      <w:pPr>
        <w:pStyle w:val="Standard"/>
      </w:pPr>
    </w:p>
    <w:p w14:paraId="0058BE12" w14:textId="77777777" w:rsidR="004D692F" w:rsidRDefault="004D692F" w:rsidP="004D692F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67806D96" w14:textId="77777777" w:rsidR="004D692F" w:rsidRDefault="004D692F" w:rsidP="004D692F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4D692F" w14:paraId="6E232FB8" w14:textId="77777777" w:rsidTr="00566DB9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F90469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2B0E1B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C8F31B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4D692F" w14:paraId="27CB7464" w14:textId="77777777" w:rsidTr="002D22E4"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A88AC" w14:textId="46E662CB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SEGURO 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1ECC" w14:textId="2D699784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 DE VIDA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8308" w14:textId="759BAAE3" w:rsidR="004D692F" w:rsidRDefault="004D692F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90.000€</w:t>
            </w:r>
          </w:p>
        </w:tc>
      </w:tr>
      <w:tr w:rsidR="002D22E4" w14:paraId="6CB24628" w14:textId="77777777" w:rsidTr="00566DB9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AF730" w14:textId="3E4BBD6C" w:rsidR="002D22E4" w:rsidRDefault="002D22E4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PENSIONES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9D39E" w14:textId="3F421033" w:rsidR="002D22E4" w:rsidRDefault="002D22E4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PENSIONES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80C73" w14:textId="5260A403" w:rsidR="002D22E4" w:rsidRDefault="002D22E4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1.005,63€</w:t>
            </w:r>
          </w:p>
        </w:tc>
      </w:tr>
    </w:tbl>
    <w:p w14:paraId="433CF9CB" w14:textId="77777777" w:rsidR="004D692F" w:rsidRDefault="004D692F" w:rsidP="004D692F">
      <w:pPr>
        <w:pStyle w:val="Standard"/>
      </w:pPr>
    </w:p>
    <w:p w14:paraId="1547B5F1" w14:textId="77777777" w:rsidR="004D692F" w:rsidRDefault="004D692F" w:rsidP="004D692F">
      <w:pPr>
        <w:pStyle w:val="Standard"/>
      </w:pPr>
    </w:p>
    <w:p w14:paraId="4A1F8932" w14:textId="77777777" w:rsidR="002D22E4" w:rsidRDefault="002D22E4" w:rsidP="004D692F">
      <w:pPr>
        <w:pStyle w:val="Standard"/>
      </w:pPr>
    </w:p>
    <w:p w14:paraId="2779EBC5" w14:textId="77777777" w:rsidR="002D22E4" w:rsidRDefault="002D22E4" w:rsidP="004D692F">
      <w:pPr>
        <w:pStyle w:val="Standard"/>
      </w:pPr>
    </w:p>
    <w:p w14:paraId="194693CB" w14:textId="77777777" w:rsidR="002D22E4" w:rsidRDefault="002D22E4" w:rsidP="004D692F">
      <w:pPr>
        <w:pStyle w:val="Standard"/>
      </w:pPr>
    </w:p>
    <w:p w14:paraId="01BCD9B3" w14:textId="77777777" w:rsidR="002D22E4" w:rsidRDefault="002D22E4" w:rsidP="004D692F">
      <w:pPr>
        <w:pStyle w:val="Standard"/>
      </w:pPr>
    </w:p>
    <w:p w14:paraId="079BCCE0" w14:textId="77777777" w:rsidR="002D22E4" w:rsidRDefault="002D22E4" w:rsidP="004D692F">
      <w:pPr>
        <w:pStyle w:val="Standard"/>
      </w:pPr>
    </w:p>
    <w:p w14:paraId="7B1BA62E" w14:textId="77777777" w:rsidR="004D692F" w:rsidRDefault="004D692F" w:rsidP="004D692F">
      <w:pPr>
        <w:pStyle w:val="Standard"/>
      </w:pPr>
      <w:r>
        <w:rPr>
          <w:b/>
          <w:bCs/>
        </w:rPr>
        <w:lastRenderedPageBreak/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6EC3256C" w14:textId="77777777" w:rsidR="004D692F" w:rsidRDefault="004D692F" w:rsidP="004D692F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4D692F" w14:paraId="0B42EF70" w14:textId="77777777" w:rsidTr="00AD081B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7FA408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C4B439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4D692F" w14:paraId="22CFF35B" w14:textId="77777777" w:rsidTr="00AD081B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85190" w14:textId="7F686D9C" w:rsidR="004D692F" w:rsidRDefault="002D22E4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CBCA" w14:textId="46AD9273" w:rsidR="004D692F" w:rsidRDefault="002D22E4" w:rsidP="00566DB9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BMV X1</w:t>
            </w:r>
          </w:p>
        </w:tc>
      </w:tr>
    </w:tbl>
    <w:p w14:paraId="373EE84A" w14:textId="77777777" w:rsidR="004D692F" w:rsidRDefault="004D692F" w:rsidP="004D692F">
      <w:pPr>
        <w:pStyle w:val="Standard"/>
      </w:pPr>
    </w:p>
    <w:p w14:paraId="03623F65" w14:textId="77777777" w:rsidR="004D692F" w:rsidRDefault="004D692F" w:rsidP="004D692F">
      <w:pPr>
        <w:pStyle w:val="Standard"/>
        <w:rPr>
          <w:b/>
          <w:bCs/>
        </w:rPr>
      </w:pPr>
      <w:r>
        <w:rPr>
          <w:b/>
          <w:bCs/>
        </w:rPr>
        <w:t>5) DEUDAS:</w:t>
      </w:r>
    </w:p>
    <w:p w14:paraId="6B26B75E" w14:textId="77777777" w:rsidR="004D692F" w:rsidRDefault="004D692F" w:rsidP="004D692F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4D692F" w14:paraId="2FCA6ABB" w14:textId="77777777" w:rsidTr="00566DB9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557B66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BC169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E7AC52" w14:textId="77777777" w:rsidR="004D692F" w:rsidRDefault="004D692F" w:rsidP="00566DB9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4D692F" w14:paraId="7E79720F" w14:textId="77777777" w:rsidTr="00566DB9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D5078" w14:textId="2B8AF0E0" w:rsidR="004D692F" w:rsidRDefault="004D692F" w:rsidP="00566DB9">
            <w:pPr>
              <w:pStyle w:val="TableContents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PRÉSTAMO HIPOTECARIO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CF7B" w14:textId="5708179E" w:rsidR="004D692F" w:rsidRDefault="004D692F" w:rsidP="004D692F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86AE4" w14:textId="4B4E4FF5" w:rsidR="004D692F" w:rsidRPr="004D692F" w:rsidRDefault="004D692F" w:rsidP="004D692F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 w:rsidRPr="004D692F">
              <w:rPr>
                <w:sz w:val="20"/>
                <w:szCs w:val="20"/>
              </w:rPr>
              <w:t>76.331,41</w:t>
            </w:r>
          </w:p>
        </w:tc>
      </w:tr>
    </w:tbl>
    <w:p w14:paraId="1419A35C" w14:textId="77777777" w:rsidR="004D692F" w:rsidRDefault="004D692F" w:rsidP="004D692F">
      <w:pPr>
        <w:pStyle w:val="Standard"/>
      </w:pPr>
    </w:p>
    <w:p w14:paraId="369CC847" w14:textId="77777777" w:rsidR="004D692F" w:rsidRDefault="004D692F" w:rsidP="004D692F">
      <w:pPr>
        <w:rPr>
          <w:rFonts w:ascii="IBM Plex Sans Medium" w:hAnsi="IBM Plex Sans Medium"/>
          <w:b/>
          <w:sz w:val="24"/>
        </w:rPr>
      </w:pPr>
    </w:p>
    <w:p w14:paraId="7C5C10BC" w14:textId="77777777" w:rsidR="00225712" w:rsidRDefault="00225712" w:rsidP="002257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72FB04BD" w14:textId="77777777" w:rsidR="00225712" w:rsidRDefault="00225712" w:rsidP="00225712">
      <w:pPr>
        <w:pStyle w:val="Standard"/>
        <w:jc w:val="center"/>
        <w:rPr>
          <w:b/>
          <w:bCs/>
          <w:sz w:val="28"/>
          <w:szCs w:val="28"/>
        </w:rPr>
      </w:pPr>
    </w:p>
    <w:p w14:paraId="22F1BE06" w14:textId="77777777" w:rsidR="00225712" w:rsidRDefault="00225712" w:rsidP="00225712">
      <w:pPr>
        <w:pStyle w:val="Standard"/>
        <w:jc w:val="center"/>
        <w:rPr>
          <w:b/>
          <w:bCs/>
          <w:sz w:val="28"/>
          <w:szCs w:val="28"/>
        </w:rPr>
      </w:pPr>
    </w:p>
    <w:p w14:paraId="2F13AD4B" w14:textId="77777777" w:rsidR="00225712" w:rsidRDefault="00225712" w:rsidP="0022571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20EBEA2B" w14:textId="77777777" w:rsidR="00225712" w:rsidRDefault="00225712" w:rsidP="00225712">
      <w:pPr>
        <w:pStyle w:val="Standard"/>
        <w:jc w:val="center"/>
        <w:rPr>
          <w:b/>
          <w:bCs/>
          <w:sz w:val="28"/>
          <w:szCs w:val="28"/>
        </w:rPr>
      </w:pPr>
    </w:p>
    <w:p w14:paraId="158337E2" w14:textId="77777777" w:rsidR="00225712" w:rsidRDefault="00225712" w:rsidP="00225712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66039EC8" w14:textId="77777777" w:rsidR="00225712" w:rsidRDefault="00225712" w:rsidP="00225712">
      <w:pPr>
        <w:pStyle w:val="Standard"/>
      </w:pPr>
    </w:p>
    <w:p w14:paraId="33EF5C03" w14:textId="77777777" w:rsidR="00225712" w:rsidRDefault="00225712" w:rsidP="00225712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00A9B483" w14:textId="77777777" w:rsidR="00225712" w:rsidRDefault="00225712" w:rsidP="00225712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225712" w14:paraId="438B57C9" w14:textId="77777777" w:rsidTr="00D16CED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7EBBC4" w14:textId="77777777" w:rsidR="00225712" w:rsidRDefault="002257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F60E31" w14:textId="77777777" w:rsidR="00225712" w:rsidRDefault="002257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225712" w14:paraId="71EA7A71" w14:textId="77777777" w:rsidTr="00D16CED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B3A46B" w14:textId="77777777" w:rsidR="00225712" w:rsidRDefault="00225712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77404" w14:textId="77777777" w:rsidR="00225712" w:rsidRDefault="00225712">
            <w:pPr>
              <w:jc w:val="center"/>
            </w:pPr>
            <w:r>
              <w:t>CONCEJAL</w:t>
            </w:r>
          </w:p>
        </w:tc>
      </w:tr>
    </w:tbl>
    <w:p w14:paraId="4B683BB5" w14:textId="77777777" w:rsidR="00225712" w:rsidRDefault="00225712" w:rsidP="00225712">
      <w:pPr>
        <w:jc w:val="both"/>
        <w:rPr>
          <w:rFonts w:ascii="DIN-Regular" w:hAnsi="DIN-Regular" w:cs="DIN-Regular"/>
          <w:sz w:val="24"/>
          <w:szCs w:val="24"/>
        </w:rPr>
      </w:pPr>
    </w:p>
    <w:p w14:paraId="78C775ED" w14:textId="77777777" w:rsidR="00225712" w:rsidRDefault="00225712" w:rsidP="00225712">
      <w:pPr>
        <w:jc w:val="both"/>
        <w:rPr>
          <w:rFonts w:ascii="DIN-Regular" w:hAnsi="DIN-Regular" w:cs="DIN-Regular"/>
          <w:sz w:val="24"/>
          <w:szCs w:val="24"/>
        </w:rPr>
      </w:pPr>
    </w:p>
    <w:p w14:paraId="170409E0" w14:textId="77777777" w:rsidR="00225712" w:rsidRDefault="00225712" w:rsidP="00225712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10FB84C2" w14:textId="77777777" w:rsidR="00225712" w:rsidRDefault="00225712" w:rsidP="00225712">
      <w:pPr>
        <w:pStyle w:val="Standard"/>
        <w:jc w:val="both"/>
        <w:rPr>
          <w:b/>
          <w:bCs/>
        </w:rPr>
      </w:pPr>
    </w:p>
    <w:p w14:paraId="1C20CAAA" w14:textId="77777777" w:rsidR="00225712" w:rsidRDefault="00225712" w:rsidP="00225712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225712" w14:paraId="07AD5A96" w14:textId="77777777" w:rsidTr="00D16CED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B9A79" w14:textId="77777777" w:rsidR="00225712" w:rsidRDefault="002257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31EF12" w14:textId="77777777" w:rsidR="00225712" w:rsidRDefault="00225712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225712" w14:paraId="44F2D385" w14:textId="77777777" w:rsidTr="00D16CED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78E630" w14:textId="77777777" w:rsidR="00225712" w:rsidRDefault="00225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239408" w14:textId="77777777" w:rsidR="00225712" w:rsidRDefault="00225712">
            <w:pPr>
              <w:jc w:val="center"/>
            </w:pPr>
            <w:r>
              <w:t>---</w:t>
            </w:r>
          </w:p>
        </w:tc>
      </w:tr>
    </w:tbl>
    <w:p w14:paraId="32A95C46" w14:textId="77777777" w:rsidR="00225712" w:rsidRDefault="00225712" w:rsidP="00225712">
      <w:pPr>
        <w:jc w:val="both"/>
        <w:rPr>
          <w:rFonts w:ascii="DIN-Regular" w:hAnsi="DIN-Regular" w:cs="DIN-Regular"/>
          <w:sz w:val="24"/>
          <w:szCs w:val="24"/>
        </w:rPr>
      </w:pPr>
    </w:p>
    <w:p w14:paraId="37BC2D0D" w14:textId="77777777" w:rsidR="004D692F" w:rsidRDefault="004D692F" w:rsidP="004D692F">
      <w:pPr>
        <w:jc w:val="right"/>
        <w:rPr>
          <w:rFonts w:ascii="DIN-Regular" w:hAnsi="DIN-Regular" w:cs="DIN-Regular"/>
          <w:sz w:val="24"/>
          <w:szCs w:val="24"/>
        </w:rPr>
      </w:pPr>
    </w:p>
    <w:p w14:paraId="49191CB8" w14:textId="77777777" w:rsidR="004D692F" w:rsidRDefault="004D692F" w:rsidP="004D692F">
      <w:pPr>
        <w:jc w:val="right"/>
        <w:rPr>
          <w:rFonts w:ascii="DIN-Regular" w:hAnsi="DIN-Regular" w:cs="DIN-Regular"/>
          <w:sz w:val="24"/>
          <w:szCs w:val="24"/>
        </w:rPr>
      </w:pPr>
    </w:p>
    <w:p w14:paraId="636FA63E" w14:textId="77777777" w:rsidR="004D692F" w:rsidRDefault="004D692F" w:rsidP="004D692F">
      <w:pPr>
        <w:jc w:val="right"/>
        <w:rPr>
          <w:rFonts w:ascii="DIN-Regular" w:hAnsi="DIN-Regular" w:cs="DIN-Regular"/>
          <w:sz w:val="24"/>
          <w:szCs w:val="24"/>
        </w:rPr>
      </w:pPr>
    </w:p>
    <w:p w14:paraId="4D498BD6" w14:textId="77777777" w:rsidR="004D692F" w:rsidRPr="00062E79" w:rsidRDefault="004D692F" w:rsidP="004D692F">
      <w:pPr>
        <w:jc w:val="right"/>
        <w:rPr>
          <w:rFonts w:ascii="DIN-Regular" w:hAnsi="DIN-Regular" w:cs="DIN-Regular"/>
          <w:sz w:val="24"/>
          <w:szCs w:val="24"/>
        </w:rPr>
      </w:pPr>
    </w:p>
    <w:p w14:paraId="031958C2" w14:textId="1FB1E0B7" w:rsidR="00AD081B" w:rsidRPr="00062E79" w:rsidRDefault="00AD081B" w:rsidP="004D692F">
      <w:pPr>
        <w:jc w:val="right"/>
        <w:rPr>
          <w:rFonts w:ascii="DIN-Regular" w:hAnsi="DIN-Regular" w:cs="DIN-Regular"/>
          <w:sz w:val="24"/>
          <w:szCs w:val="24"/>
        </w:rPr>
      </w:pPr>
    </w:p>
    <w:sectPr w:rsidR="00AD081B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2EE0" w14:textId="77777777" w:rsidR="00AD081B" w:rsidRDefault="00AD081B">
      <w:r>
        <w:separator/>
      </w:r>
    </w:p>
  </w:endnote>
  <w:endnote w:type="continuationSeparator" w:id="0">
    <w:p w14:paraId="06CFC41F" w14:textId="77777777" w:rsidR="00AD081B" w:rsidRDefault="00AD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7F24" w14:textId="77777777" w:rsidR="00AD081B" w:rsidRDefault="00AD08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5497" w14:textId="77777777" w:rsidR="00AD081B" w:rsidRDefault="00AD081B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4AA9" w14:textId="77777777" w:rsidR="00AD081B" w:rsidRDefault="00AD08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C9DD" w14:textId="77777777" w:rsidR="00AD081B" w:rsidRDefault="00AD081B">
      <w:r>
        <w:separator/>
      </w:r>
    </w:p>
  </w:footnote>
  <w:footnote w:type="continuationSeparator" w:id="0">
    <w:p w14:paraId="57CCB112" w14:textId="77777777" w:rsidR="00AD081B" w:rsidRDefault="00AD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870E" w14:textId="77777777" w:rsidR="00AD081B" w:rsidRDefault="00AD08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F1890" w14:textId="501A3E19" w:rsidR="00AD081B" w:rsidRDefault="00507F44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61BB0EF1" wp14:editId="7AD17248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D3CC" w14:textId="77777777" w:rsidR="00AD081B" w:rsidRDefault="00AD08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2F"/>
    <w:rsid w:val="00225712"/>
    <w:rsid w:val="002D22E4"/>
    <w:rsid w:val="004D692F"/>
    <w:rsid w:val="00507F44"/>
    <w:rsid w:val="00AD081B"/>
    <w:rsid w:val="00D1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0989B292"/>
  <w15:docId w15:val="{6CAFD805-D180-4844-B526-55F52042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4D692F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D692F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1</TotalTime>
  <Pages>2</Pages>
  <Words>207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2023-11-02T07:47:00Z</dcterms:created>
  <dcterms:modified xsi:type="dcterms:W3CDTF">2023-11-02T07:47:00Z</dcterms:modified>
</cp:coreProperties>
</file>