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F5AE" w14:textId="77777777" w:rsidR="00691DF1" w:rsidRPr="00062E79" w:rsidRDefault="00691DF1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2513D0F7" w14:textId="77777777" w:rsidR="00691DF1" w:rsidRDefault="00691DF1" w:rsidP="00691DF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04445320" w14:textId="77777777" w:rsidR="00691DF1" w:rsidRDefault="00691DF1" w:rsidP="00691DF1">
      <w:pPr>
        <w:pStyle w:val="Standard"/>
        <w:jc w:val="both"/>
        <w:rPr>
          <w:b/>
          <w:bCs/>
          <w:sz w:val="28"/>
          <w:szCs w:val="28"/>
        </w:rPr>
      </w:pPr>
    </w:p>
    <w:p w14:paraId="4C35995D" w14:textId="77777777" w:rsidR="00691DF1" w:rsidRDefault="00691DF1" w:rsidP="00691DF1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3F495B1A" w14:textId="77777777" w:rsidR="00691DF1" w:rsidRDefault="00691DF1" w:rsidP="00691DF1">
      <w:pPr>
        <w:pStyle w:val="Standard"/>
        <w:rPr>
          <w:b/>
          <w:bCs/>
          <w:highlight w:val="yellow"/>
          <w:u w:val="single"/>
        </w:rPr>
      </w:pPr>
    </w:p>
    <w:p w14:paraId="7C38D7DF" w14:textId="77777777" w:rsidR="00691DF1" w:rsidRDefault="00691DF1" w:rsidP="00691DF1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2BBE87A4" w14:textId="77777777" w:rsidR="00691DF1" w:rsidRDefault="00691DF1" w:rsidP="00691DF1">
      <w:pPr>
        <w:pStyle w:val="Standard"/>
      </w:pPr>
    </w:p>
    <w:p w14:paraId="47665B58" w14:textId="77777777" w:rsidR="00691DF1" w:rsidRDefault="00691DF1" w:rsidP="00691DF1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3CCB24B9" w14:textId="77777777" w:rsidR="00691DF1" w:rsidRDefault="00691DF1" w:rsidP="00691DF1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691DF1" w14:paraId="64893FE2" w14:textId="77777777" w:rsidTr="00511070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4C9A4F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C89F05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691DF1" w14:paraId="693EFD05" w14:textId="77777777" w:rsidTr="00511070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9C5E" w14:textId="77777777" w:rsidR="00691DF1" w:rsidRDefault="00691DF1" w:rsidP="00511070">
            <w:pPr>
              <w:pStyle w:val="TableContents"/>
              <w:spacing w:line="252" w:lineRule="auto"/>
            </w:pPr>
            <w:r>
              <w:t>JOSE A. PÉREZ CEBRIÁN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F7EC4" w14:textId="77777777" w:rsidR="00691DF1" w:rsidRDefault="00691DF1" w:rsidP="00511070">
            <w:pPr>
              <w:pStyle w:val="TableContents"/>
              <w:spacing w:line="252" w:lineRule="auto"/>
              <w:jc w:val="center"/>
            </w:pPr>
            <w:r>
              <w:t>CONCEJAL</w:t>
            </w:r>
          </w:p>
        </w:tc>
      </w:tr>
    </w:tbl>
    <w:p w14:paraId="307D8C8C" w14:textId="77777777" w:rsidR="00691DF1" w:rsidRDefault="00691DF1" w:rsidP="00691DF1">
      <w:pPr>
        <w:pStyle w:val="Standard"/>
      </w:pPr>
    </w:p>
    <w:p w14:paraId="5B85A7A1" w14:textId="77777777" w:rsidR="00691DF1" w:rsidRDefault="00691DF1" w:rsidP="00691DF1">
      <w:pPr>
        <w:pStyle w:val="Standard"/>
      </w:pPr>
    </w:p>
    <w:p w14:paraId="317CC459" w14:textId="77777777" w:rsidR="00691DF1" w:rsidRDefault="00691DF1" w:rsidP="00691DF1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1A8563A6" w14:textId="77777777" w:rsidR="00691DF1" w:rsidRDefault="00691DF1" w:rsidP="00691DF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691DF1" w14:paraId="7FA2E708" w14:textId="77777777" w:rsidTr="00511070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4C9E91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6BCA30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385F0B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691DF1" w14:paraId="137C0568" w14:textId="77777777" w:rsidTr="00511070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62D65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 UNIFAMILIAR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84F89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01E6D" w14:textId="77777777" w:rsidR="00691DF1" w:rsidRPr="006005BC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6005BC">
              <w:rPr>
                <w:sz w:val="20"/>
                <w:szCs w:val="20"/>
              </w:rPr>
              <w:t>---</w:t>
            </w:r>
          </w:p>
        </w:tc>
      </w:tr>
    </w:tbl>
    <w:p w14:paraId="17E8170A" w14:textId="77777777" w:rsidR="00691DF1" w:rsidRDefault="00691DF1" w:rsidP="00691DF1">
      <w:pPr>
        <w:pStyle w:val="Standard"/>
      </w:pPr>
    </w:p>
    <w:p w14:paraId="3DC88D36" w14:textId="77777777" w:rsidR="00691DF1" w:rsidRDefault="00691DF1" w:rsidP="00691DF1">
      <w:pPr>
        <w:pStyle w:val="Standard"/>
      </w:pPr>
    </w:p>
    <w:p w14:paraId="51DE1B65" w14:textId="77777777" w:rsidR="00691DF1" w:rsidRDefault="00691DF1" w:rsidP="00691DF1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50CDD62B" w14:textId="77777777" w:rsidR="00691DF1" w:rsidRDefault="00691DF1" w:rsidP="00691DF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691DF1" w14:paraId="26A0F20D" w14:textId="77777777" w:rsidTr="00511070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9E1FB8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337F21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691DF1" w14:paraId="2874FE76" w14:textId="77777777" w:rsidTr="00511070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2A721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25EA0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B52C2A5" w14:textId="77777777" w:rsidR="00691DF1" w:rsidRDefault="00691DF1" w:rsidP="00691DF1">
      <w:pPr>
        <w:pStyle w:val="Standard"/>
      </w:pPr>
    </w:p>
    <w:p w14:paraId="2101FC40" w14:textId="77777777" w:rsidR="00691DF1" w:rsidRDefault="00691DF1" w:rsidP="00691DF1">
      <w:pPr>
        <w:pStyle w:val="Standard"/>
      </w:pPr>
    </w:p>
    <w:p w14:paraId="6436E197" w14:textId="77777777" w:rsidR="00691DF1" w:rsidRDefault="00691DF1" w:rsidP="00691DF1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28793C7E" w14:textId="77777777" w:rsidR="00691DF1" w:rsidRDefault="00691DF1" w:rsidP="00691DF1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691DF1" w14:paraId="18293CA3" w14:textId="77777777" w:rsidTr="00511070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2710F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882AA3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D86F0D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691DF1" w14:paraId="2B6079EF" w14:textId="77777777" w:rsidTr="00511070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7F6CF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42284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CE817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F32912A" w14:textId="77777777" w:rsidR="00691DF1" w:rsidRDefault="00691DF1" w:rsidP="00691DF1">
      <w:pPr>
        <w:pStyle w:val="Standard"/>
      </w:pPr>
    </w:p>
    <w:p w14:paraId="41F7D774" w14:textId="77777777" w:rsidR="00691DF1" w:rsidRDefault="00691DF1" w:rsidP="00691DF1">
      <w:pPr>
        <w:pStyle w:val="Standard"/>
      </w:pPr>
    </w:p>
    <w:p w14:paraId="5C116181" w14:textId="77777777" w:rsidR="00691DF1" w:rsidRDefault="00691DF1" w:rsidP="00691DF1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21D68AA6" w14:textId="77777777" w:rsidR="00691DF1" w:rsidRDefault="00691DF1" w:rsidP="00691DF1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691DF1" w14:paraId="0AFB59DD" w14:textId="77777777" w:rsidTr="00511070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91D4A7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97D60B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691DF1" w14:paraId="148A3682" w14:textId="77777777" w:rsidTr="00511070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31C1E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AAAE0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1559D89E" w14:textId="77777777" w:rsidR="00691DF1" w:rsidRDefault="00691DF1" w:rsidP="00691DF1">
      <w:pPr>
        <w:pStyle w:val="Standard"/>
      </w:pPr>
    </w:p>
    <w:p w14:paraId="32D7F280" w14:textId="77777777" w:rsidR="00691DF1" w:rsidRDefault="00691DF1" w:rsidP="00691DF1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217EEED2" w14:textId="77777777" w:rsidR="00691DF1" w:rsidRDefault="00691DF1" w:rsidP="00691DF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691DF1" w14:paraId="73519E61" w14:textId="77777777" w:rsidTr="00511070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9CAB5C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669D53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AE35C5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691DF1" w14:paraId="59D1CE88" w14:textId="77777777" w:rsidTr="00511070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5EAF3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HIPOTECARIO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31B8F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50808" w14:textId="77777777" w:rsidR="00691DF1" w:rsidRDefault="00691DF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121.682,82€</w:t>
            </w:r>
          </w:p>
        </w:tc>
      </w:tr>
    </w:tbl>
    <w:p w14:paraId="60ED1703" w14:textId="77777777" w:rsidR="00691DF1" w:rsidRDefault="00691DF1" w:rsidP="00691DF1">
      <w:pPr>
        <w:pStyle w:val="Standard"/>
      </w:pPr>
    </w:p>
    <w:p w14:paraId="0298C59B" w14:textId="77777777" w:rsidR="00691DF1" w:rsidRDefault="00691DF1" w:rsidP="00691DF1">
      <w:pPr>
        <w:rPr>
          <w:rFonts w:ascii="IBM Plex Sans Medium" w:hAnsi="IBM Plex Sans Medium"/>
          <w:b/>
          <w:sz w:val="24"/>
        </w:rPr>
      </w:pPr>
    </w:p>
    <w:p w14:paraId="39E173EC" w14:textId="77777777" w:rsidR="00691DF1" w:rsidRDefault="00691DF1" w:rsidP="00691DF1">
      <w:pPr>
        <w:jc w:val="right"/>
        <w:rPr>
          <w:rFonts w:ascii="DIN-Regular" w:hAnsi="DIN-Regular" w:cs="DIN-Regular"/>
          <w:sz w:val="24"/>
          <w:szCs w:val="24"/>
        </w:rPr>
      </w:pPr>
    </w:p>
    <w:p w14:paraId="1928E973" w14:textId="77777777" w:rsidR="00691DF1" w:rsidRDefault="00691DF1" w:rsidP="00691DF1">
      <w:pPr>
        <w:jc w:val="right"/>
        <w:rPr>
          <w:rFonts w:ascii="DIN-Regular" w:hAnsi="DIN-Regular" w:cs="DIN-Regular"/>
          <w:sz w:val="24"/>
          <w:szCs w:val="24"/>
        </w:rPr>
      </w:pPr>
    </w:p>
    <w:p w14:paraId="51909A8C" w14:textId="77777777" w:rsidR="00691DF1" w:rsidRDefault="00691DF1" w:rsidP="00691DF1">
      <w:pPr>
        <w:jc w:val="right"/>
        <w:rPr>
          <w:rFonts w:ascii="DIN-Regular" w:hAnsi="DIN-Regular" w:cs="DIN-Regular"/>
          <w:sz w:val="24"/>
          <w:szCs w:val="24"/>
        </w:rPr>
      </w:pPr>
    </w:p>
    <w:p w14:paraId="26A54572" w14:textId="77777777" w:rsidR="00025490" w:rsidRDefault="00025490" w:rsidP="000254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2D65FC82" w14:textId="77777777" w:rsidR="00025490" w:rsidRDefault="00025490" w:rsidP="00025490">
      <w:pPr>
        <w:pStyle w:val="Standard"/>
        <w:jc w:val="center"/>
        <w:rPr>
          <w:b/>
          <w:bCs/>
          <w:sz w:val="28"/>
          <w:szCs w:val="28"/>
        </w:rPr>
      </w:pPr>
    </w:p>
    <w:p w14:paraId="3C94D5C0" w14:textId="77777777" w:rsidR="00025490" w:rsidRDefault="00025490" w:rsidP="00025490">
      <w:pPr>
        <w:pStyle w:val="Standard"/>
        <w:jc w:val="center"/>
        <w:rPr>
          <w:b/>
          <w:bCs/>
          <w:sz w:val="28"/>
          <w:szCs w:val="28"/>
        </w:rPr>
      </w:pPr>
    </w:p>
    <w:p w14:paraId="34D90E60" w14:textId="77777777" w:rsidR="00025490" w:rsidRDefault="00025490" w:rsidP="000254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06095ABC" w14:textId="77777777" w:rsidR="00025490" w:rsidRDefault="00025490" w:rsidP="00025490">
      <w:pPr>
        <w:pStyle w:val="Standard"/>
        <w:jc w:val="center"/>
        <w:rPr>
          <w:b/>
          <w:bCs/>
          <w:sz w:val="28"/>
          <w:szCs w:val="28"/>
        </w:rPr>
      </w:pPr>
    </w:p>
    <w:p w14:paraId="2FEA9A51" w14:textId="77777777" w:rsidR="00025490" w:rsidRDefault="00025490" w:rsidP="00025490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562EDBDB" w14:textId="77777777" w:rsidR="00025490" w:rsidRDefault="00025490" w:rsidP="00025490">
      <w:pPr>
        <w:pStyle w:val="Standard"/>
      </w:pPr>
    </w:p>
    <w:p w14:paraId="5EB556DE" w14:textId="77777777" w:rsidR="00025490" w:rsidRDefault="00025490" w:rsidP="00025490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6DD27B95" w14:textId="77777777" w:rsidR="00025490" w:rsidRDefault="00025490" w:rsidP="00025490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025490" w14:paraId="434A960F" w14:textId="77777777" w:rsidTr="00C32E07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BE36A" w14:textId="77777777" w:rsidR="00025490" w:rsidRDefault="0002549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B01CB9" w14:textId="77777777" w:rsidR="00025490" w:rsidRDefault="0002549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025490" w14:paraId="06B8F7ED" w14:textId="77777777" w:rsidTr="00C32E07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6BA7C6" w14:textId="77777777" w:rsidR="00025490" w:rsidRDefault="00025490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10271B" w14:textId="77777777" w:rsidR="00025490" w:rsidRDefault="00025490">
            <w:pPr>
              <w:jc w:val="center"/>
            </w:pPr>
            <w:r>
              <w:t>CONCEJAL</w:t>
            </w:r>
          </w:p>
        </w:tc>
      </w:tr>
    </w:tbl>
    <w:p w14:paraId="010BECA9" w14:textId="77777777" w:rsidR="00025490" w:rsidRDefault="00025490" w:rsidP="00025490">
      <w:pPr>
        <w:jc w:val="both"/>
        <w:rPr>
          <w:rFonts w:ascii="DIN-Regular" w:hAnsi="DIN-Regular" w:cs="DIN-Regular"/>
          <w:sz w:val="24"/>
          <w:szCs w:val="24"/>
        </w:rPr>
      </w:pPr>
    </w:p>
    <w:p w14:paraId="4182BAF2" w14:textId="77777777" w:rsidR="00025490" w:rsidRDefault="00025490" w:rsidP="00025490">
      <w:pPr>
        <w:jc w:val="both"/>
        <w:rPr>
          <w:rFonts w:ascii="DIN-Regular" w:hAnsi="DIN-Regular" w:cs="DIN-Regular"/>
          <w:sz w:val="24"/>
          <w:szCs w:val="24"/>
        </w:rPr>
      </w:pPr>
    </w:p>
    <w:p w14:paraId="4F4ABC5C" w14:textId="77777777" w:rsidR="00025490" w:rsidRDefault="00025490" w:rsidP="00025490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0128FE8D" w14:textId="77777777" w:rsidR="00025490" w:rsidRDefault="00025490" w:rsidP="00025490">
      <w:pPr>
        <w:pStyle w:val="Standard"/>
        <w:jc w:val="both"/>
        <w:rPr>
          <w:b/>
          <w:bCs/>
        </w:rPr>
      </w:pPr>
    </w:p>
    <w:p w14:paraId="1CBA14A2" w14:textId="77777777" w:rsidR="00025490" w:rsidRDefault="00025490" w:rsidP="00025490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025490" w14:paraId="26C874D3" w14:textId="77777777" w:rsidTr="00C32E07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6412D" w14:textId="77777777" w:rsidR="00025490" w:rsidRDefault="0002549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EF34C6" w14:textId="77777777" w:rsidR="00025490" w:rsidRDefault="0002549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025490" w14:paraId="71B39F60" w14:textId="77777777" w:rsidTr="00C32E07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67933" w14:textId="1FC26FD5" w:rsidR="00025490" w:rsidRPr="00025490" w:rsidRDefault="00025490">
            <w:pPr>
              <w:jc w:val="center"/>
            </w:pPr>
            <w:r>
              <w:t>KRONOS PAU 1 ALICANTE SL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47C5C" w14:textId="3E4F016F" w:rsidR="00025490" w:rsidRDefault="00025490">
            <w:pPr>
              <w:jc w:val="center"/>
            </w:pPr>
            <w:r>
              <w:t>MONITOR DEPORTIVO</w:t>
            </w:r>
          </w:p>
        </w:tc>
      </w:tr>
    </w:tbl>
    <w:p w14:paraId="12F60A6F" w14:textId="77777777" w:rsidR="00025490" w:rsidRDefault="00025490" w:rsidP="00025490">
      <w:pPr>
        <w:jc w:val="both"/>
        <w:rPr>
          <w:rFonts w:ascii="DIN-Regular" w:hAnsi="DIN-Regular" w:cs="DIN-Regular"/>
          <w:sz w:val="24"/>
          <w:szCs w:val="24"/>
        </w:rPr>
      </w:pPr>
    </w:p>
    <w:p w14:paraId="5ED541E1" w14:textId="2B277DDA" w:rsidR="00691DF1" w:rsidRPr="00062E79" w:rsidRDefault="00691DF1" w:rsidP="00691DF1">
      <w:pPr>
        <w:jc w:val="right"/>
        <w:rPr>
          <w:rFonts w:ascii="DIN-Regular" w:hAnsi="DIN-Regular" w:cs="DIN-Regular"/>
          <w:sz w:val="24"/>
          <w:szCs w:val="24"/>
        </w:rPr>
      </w:pPr>
    </w:p>
    <w:sectPr w:rsidR="00691DF1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F1CE" w14:textId="77777777" w:rsidR="00691DF1" w:rsidRDefault="00691DF1">
      <w:r>
        <w:separator/>
      </w:r>
    </w:p>
  </w:endnote>
  <w:endnote w:type="continuationSeparator" w:id="0">
    <w:p w14:paraId="00517C96" w14:textId="77777777" w:rsidR="00691DF1" w:rsidRDefault="0069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354C" w14:textId="77777777" w:rsidR="00691DF1" w:rsidRDefault="00691D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942C" w14:textId="77777777" w:rsidR="00691DF1" w:rsidRDefault="00691DF1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3A04" w14:textId="77777777" w:rsidR="00691DF1" w:rsidRDefault="00691D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2D9B" w14:textId="77777777" w:rsidR="00691DF1" w:rsidRDefault="00691DF1">
      <w:r>
        <w:separator/>
      </w:r>
    </w:p>
  </w:footnote>
  <w:footnote w:type="continuationSeparator" w:id="0">
    <w:p w14:paraId="7EAA027F" w14:textId="77777777" w:rsidR="00691DF1" w:rsidRDefault="0069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1B81" w14:textId="77777777" w:rsidR="00691DF1" w:rsidRDefault="00691D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03C8" w14:textId="10DFBDB0" w:rsidR="00691DF1" w:rsidRDefault="00C979A2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5E60F45" wp14:editId="6CFBBF1D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488C" w14:textId="77777777" w:rsidR="00691DF1" w:rsidRDefault="00691D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F1"/>
    <w:rsid w:val="00025490"/>
    <w:rsid w:val="00691DF1"/>
    <w:rsid w:val="00C32E07"/>
    <w:rsid w:val="00C9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B7A1A9C"/>
  <w15:docId w15:val="{BAE22F57-D7B5-45CE-8581-E644A73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691DF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91DF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2023-11-02T07:48:00Z</dcterms:created>
  <dcterms:modified xsi:type="dcterms:W3CDTF">2023-11-02T07:48:00Z</dcterms:modified>
</cp:coreProperties>
</file>