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D90A" w14:textId="77777777" w:rsidR="008E0330" w:rsidRPr="00062E79" w:rsidRDefault="008E0330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397D9A79" w14:textId="77777777" w:rsidR="00C422C4" w:rsidRDefault="00C422C4" w:rsidP="00C422C4">
      <w:pPr>
        <w:jc w:val="both"/>
        <w:rPr>
          <w:rFonts w:ascii="DIN-Regular" w:hAnsi="DIN-Regular" w:cs="DIN-Regular"/>
          <w:sz w:val="24"/>
          <w:szCs w:val="24"/>
        </w:rPr>
      </w:pPr>
    </w:p>
    <w:p w14:paraId="2273CA4F" w14:textId="77777777" w:rsidR="00C422C4" w:rsidRDefault="00C422C4" w:rsidP="00C422C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4F24F730" w14:textId="77777777" w:rsidR="00C422C4" w:rsidRDefault="00C422C4" w:rsidP="00C422C4">
      <w:pPr>
        <w:pStyle w:val="Standard"/>
        <w:jc w:val="both"/>
        <w:rPr>
          <w:b/>
          <w:bCs/>
          <w:sz w:val="28"/>
          <w:szCs w:val="28"/>
        </w:rPr>
      </w:pPr>
    </w:p>
    <w:p w14:paraId="582BD902" w14:textId="77777777" w:rsidR="00C422C4" w:rsidRDefault="00C422C4" w:rsidP="00C422C4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25310323" w14:textId="77777777" w:rsidR="00C422C4" w:rsidRDefault="00C422C4" w:rsidP="00C422C4">
      <w:pPr>
        <w:pStyle w:val="Standard"/>
        <w:rPr>
          <w:b/>
          <w:bCs/>
          <w:highlight w:val="yellow"/>
          <w:u w:val="single"/>
        </w:rPr>
      </w:pPr>
    </w:p>
    <w:p w14:paraId="64520E49" w14:textId="77777777" w:rsidR="00C422C4" w:rsidRDefault="00C422C4" w:rsidP="00C422C4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3AFAE5AE" w14:textId="77777777" w:rsidR="00C422C4" w:rsidRDefault="00C422C4" w:rsidP="00C422C4">
      <w:pPr>
        <w:pStyle w:val="Standard"/>
      </w:pPr>
    </w:p>
    <w:p w14:paraId="464A11E9" w14:textId="77777777" w:rsidR="00C422C4" w:rsidRDefault="00C422C4" w:rsidP="00C422C4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229DFF59" w14:textId="77777777" w:rsidR="00C422C4" w:rsidRDefault="00C422C4" w:rsidP="00C422C4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C422C4" w14:paraId="2345C889" w14:textId="77777777" w:rsidTr="00C422C4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59BBCC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63901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C422C4" w14:paraId="18DF39EF" w14:textId="77777777" w:rsidTr="00C422C4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FC32" w14:textId="26302386" w:rsidR="00C422C4" w:rsidRDefault="00C422C4" w:rsidP="00C422C4">
            <w:pPr>
              <w:pStyle w:val="TableContents"/>
              <w:spacing w:line="252" w:lineRule="auto"/>
              <w:jc w:val="center"/>
            </w:pPr>
            <w:r>
              <w:t>LARA LLORCA CONCA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9EE7E" w14:textId="025898B8" w:rsidR="00C422C4" w:rsidRDefault="00C422C4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46BE375A" w14:textId="77777777" w:rsidR="00C422C4" w:rsidRDefault="00C422C4" w:rsidP="00C422C4">
      <w:pPr>
        <w:pStyle w:val="Standard"/>
      </w:pPr>
    </w:p>
    <w:p w14:paraId="0A5E5403" w14:textId="77777777" w:rsidR="00C422C4" w:rsidRDefault="00C422C4" w:rsidP="00C422C4">
      <w:pPr>
        <w:pStyle w:val="Standard"/>
      </w:pPr>
    </w:p>
    <w:p w14:paraId="5FC9A22C" w14:textId="77777777" w:rsidR="00C422C4" w:rsidRDefault="00C422C4" w:rsidP="00C422C4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555F5CD5" w14:textId="77777777" w:rsidR="00C422C4" w:rsidRDefault="00C422C4" w:rsidP="00C422C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C422C4" w14:paraId="372213B9" w14:textId="77777777" w:rsidTr="00C422C4"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7931F8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EC1B9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AACC0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C422C4" w14:paraId="0AAE403C" w14:textId="77777777" w:rsidTr="00C422C4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B6F1C" w14:textId="619069A6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Residencial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42EA" w14:textId="07FDE5B6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DD843" w14:textId="1A138B33" w:rsidR="00C422C4" w:rsidRP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C422C4">
              <w:rPr>
                <w:sz w:val="20"/>
                <w:szCs w:val="20"/>
              </w:rPr>
              <w:t>---</w:t>
            </w:r>
          </w:p>
        </w:tc>
      </w:tr>
      <w:tr w:rsidR="00C422C4" w14:paraId="442A45B1" w14:textId="77777777" w:rsidTr="00C422C4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F29F" w14:textId="5F717F29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Vivienda unifamiliar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299C5" w14:textId="71552D27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21CDF" w14:textId="4C0FF666" w:rsidR="00C422C4" w:rsidRP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4C0775C" w14:textId="77777777" w:rsidR="00C422C4" w:rsidRDefault="00C422C4" w:rsidP="00C422C4">
      <w:pPr>
        <w:pStyle w:val="Standard"/>
      </w:pPr>
    </w:p>
    <w:p w14:paraId="06AFD905" w14:textId="77777777" w:rsidR="00C422C4" w:rsidRDefault="00C422C4" w:rsidP="00C422C4">
      <w:pPr>
        <w:pStyle w:val="Standard"/>
      </w:pPr>
    </w:p>
    <w:p w14:paraId="23254B11" w14:textId="77777777" w:rsidR="00C422C4" w:rsidRDefault="00C422C4" w:rsidP="00C422C4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68BD9221" w14:textId="77777777" w:rsidR="00C422C4" w:rsidRDefault="00C422C4" w:rsidP="00C422C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C422C4" w14:paraId="7DF9A194" w14:textId="77777777" w:rsidTr="000E4524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BFCB7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AD491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C422C4" w14:paraId="3F151EA9" w14:textId="77777777" w:rsidTr="000E4524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A1F9" w14:textId="094FF494" w:rsidR="00C422C4" w:rsidRDefault="0062783A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</w:t>
            </w:r>
            <w:r w:rsidR="000E4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ACD5D" w14:textId="44B1FAE7" w:rsidR="00C422C4" w:rsidRDefault="0062783A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35B3EA4" w14:textId="77777777" w:rsidR="00C422C4" w:rsidRDefault="00C422C4" w:rsidP="00C422C4">
      <w:pPr>
        <w:pStyle w:val="Standard"/>
      </w:pPr>
    </w:p>
    <w:p w14:paraId="7E7EDE6F" w14:textId="77777777" w:rsidR="00C422C4" w:rsidRDefault="00C422C4" w:rsidP="00C422C4">
      <w:pPr>
        <w:pStyle w:val="Standard"/>
      </w:pPr>
    </w:p>
    <w:p w14:paraId="642845C1" w14:textId="77777777" w:rsidR="00C422C4" w:rsidRDefault="00C422C4" w:rsidP="00C422C4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7808D9A6" w14:textId="77777777" w:rsidR="00C422C4" w:rsidRDefault="00C422C4" w:rsidP="00C422C4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C422C4" w14:paraId="31B314F8" w14:textId="77777777" w:rsidTr="00C422C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29BA9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6A5AAA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51569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C422C4" w14:paraId="0B05A4E9" w14:textId="77777777" w:rsidTr="00C422C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82DEF" w14:textId="5CE7DF0A" w:rsidR="00C422C4" w:rsidRDefault="008E033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Seguro de vida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6FA60" w14:textId="51B30DA0" w:rsidR="00C422C4" w:rsidRDefault="008E033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Seguro de vida AXA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F278" w14:textId="383A8BAA" w:rsidR="00C422C4" w:rsidRDefault="008E033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100.000€</w:t>
            </w:r>
          </w:p>
        </w:tc>
      </w:tr>
    </w:tbl>
    <w:p w14:paraId="729444C6" w14:textId="77777777" w:rsidR="00C422C4" w:rsidRDefault="00C422C4" w:rsidP="00C422C4">
      <w:pPr>
        <w:pStyle w:val="Standard"/>
      </w:pPr>
    </w:p>
    <w:p w14:paraId="3D1F60BB" w14:textId="77777777" w:rsidR="00C422C4" w:rsidRDefault="00C422C4" w:rsidP="00C422C4">
      <w:pPr>
        <w:pStyle w:val="Standard"/>
      </w:pPr>
    </w:p>
    <w:p w14:paraId="77CEC910" w14:textId="77777777" w:rsidR="00C422C4" w:rsidRDefault="00C422C4" w:rsidP="00C422C4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53045090" w14:textId="77777777" w:rsidR="00C422C4" w:rsidRDefault="00C422C4" w:rsidP="00C422C4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C422C4" w14:paraId="1D7CAEE3" w14:textId="77777777" w:rsidTr="00C422C4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397ED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8435B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C422C4" w14:paraId="00784AEE" w14:textId="77777777" w:rsidTr="00C422C4">
        <w:tc>
          <w:tcPr>
            <w:tcW w:w="4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F01D" w14:textId="77777777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16478" w14:textId="77777777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C422C4" w14:paraId="322EACB0" w14:textId="77777777" w:rsidTr="00C422C4">
        <w:tc>
          <w:tcPr>
            <w:tcW w:w="48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F3F57" w14:textId="77777777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DACE6" w14:textId="77777777" w:rsidR="00C422C4" w:rsidRDefault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43A3B5D0" w14:textId="77777777" w:rsidR="00C422C4" w:rsidRDefault="00C422C4" w:rsidP="00C422C4">
      <w:pPr>
        <w:pStyle w:val="Standard"/>
      </w:pPr>
    </w:p>
    <w:p w14:paraId="7A82D4E6" w14:textId="77777777" w:rsidR="00C422C4" w:rsidRDefault="00C422C4" w:rsidP="00C422C4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082E661B" w14:textId="77777777" w:rsidR="00C422C4" w:rsidRDefault="00C422C4" w:rsidP="00C422C4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C422C4" w14:paraId="165DA497" w14:textId="77777777" w:rsidTr="00C422C4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FD8AC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82789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117FB9" w14:textId="77777777" w:rsidR="00C422C4" w:rsidRDefault="00C422C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C422C4" w:rsidRPr="00C422C4" w14:paraId="7630BD84" w14:textId="77777777" w:rsidTr="00C422C4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FA2B" w14:textId="6F72D2A7" w:rsidR="00C422C4" w:rsidRPr="00C422C4" w:rsidRDefault="00C422C4" w:rsidP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C422C4">
              <w:rPr>
                <w:sz w:val="20"/>
                <w:szCs w:val="20"/>
              </w:rPr>
              <w:t>Préstamo hipotecario de vivienda habitual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CF7C5" w14:textId="145EB9B3" w:rsidR="00C422C4" w:rsidRPr="00C422C4" w:rsidRDefault="00C422C4" w:rsidP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A2A98" w14:textId="384F4FE1" w:rsidR="00C422C4" w:rsidRPr="00C422C4" w:rsidRDefault="00C422C4" w:rsidP="00C422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160.000€</w:t>
            </w:r>
          </w:p>
        </w:tc>
      </w:tr>
    </w:tbl>
    <w:p w14:paraId="46E368EA" w14:textId="77777777" w:rsidR="00C422C4" w:rsidRDefault="00C422C4" w:rsidP="00C422C4">
      <w:pPr>
        <w:pStyle w:val="Standard"/>
      </w:pPr>
    </w:p>
    <w:p w14:paraId="1D3CAB82" w14:textId="77777777" w:rsidR="00C422C4" w:rsidRDefault="00C422C4" w:rsidP="00C422C4">
      <w:pPr>
        <w:rPr>
          <w:rFonts w:ascii="IBM Plex Sans Medium" w:hAnsi="IBM Plex Sans Medium"/>
          <w:b/>
          <w:sz w:val="24"/>
        </w:rPr>
      </w:pPr>
    </w:p>
    <w:p w14:paraId="00E52EB3" w14:textId="77777777" w:rsidR="00C422C4" w:rsidRDefault="00C422C4" w:rsidP="00C422C4">
      <w:pPr>
        <w:jc w:val="right"/>
        <w:rPr>
          <w:rFonts w:ascii="DIN-Regular" w:hAnsi="DIN-Regular" w:cs="DIN-Regular"/>
          <w:sz w:val="24"/>
          <w:szCs w:val="24"/>
        </w:rPr>
      </w:pPr>
    </w:p>
    <w:p w14:paraId="757BA194" w14:textId="77777777" w:rsidR="000E4524" w:rsidRDefault="000E4524" w:rsidP="000E452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22F2A979" w14:textId="77777777" w:rsidR="000E4524" w:rsidRDefault="000E4524" w:rsidP="000E4524">
      <w:pPr>
        <w:pStyle w:val="Standard"/>
        <w:jc w:val="center"/>
        <w:rPr>
          <w:b/>
          <w:bCs/>
          <w:sz w:val="28"/>
          <w:szCs w:val="28"/>
        </w:rPr>
      </w:pPr>
    </w:p>
    <w:p w14:paraId="525C406D" w14:textId="77777777" w:rsidR="000E4524" w:rsidRDefault="000E4524" w:rsidP="000E4524">
      <w:pPr>
        <w:pStyle w:val="Standard"/>
        <w:jc w:val="center"/>
        <w:rPr>
          <w:b/>
          <w:bCs/>
          <w:sz w:val="28"/>
          <w:szCs w:val="28"/>
        </w:rPr>
      </w:pPr>
    </w:p>
    <w:p w14:paraId="38207BA7" w14:textId="77777777" w:rsidR="000E4524" w:rsidRDefault="000E4524" w:rsidP="000E452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51347847" w14:textId="77777777" w:rsidR="000E4524" w:rsidRDefault="000E4524" w:rsidP="000E4524">
      <w:pPr>
        <w:pStyle w:val="Standard"/>
        <w:jc w:val="center"/>
        <w:rPr>
          <w:b/>
          <w:bCs/>
          <w:sz w:val="28"/>
          <w:szCs w:val="28"/>
        </w:rPr>
      </w:pPr>
    </w:p>
    <w:p w14:paraId="64F727FD" w14:textId="77777777" w:rsidR="000E4524" w:rsidRDefault="000E4524" w:rsidP="000E4524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78C5F9D6" w14:textId="77777777" w:rsidR="000E4524" w:rsidRDefault="000E4524" w:rsidP="000E4524">
      <w:pPr>
        <w:pStyle w:val="Standard"/>
      </w:pPr>
    </w:p>
    <w:p w14:paraId="5E0E7A48" w14:textId="77777777" w:rsidR="000E4524" w:rsidRDefault="000E4524" w:rsidP="000E4524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C75F997" w14:textId="77777777" w:rsidR="000E4524" w:rsidRDefault="000E4524" w:rsidP="000E4524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0E4524" w14:paraId="702C0B0D" w14:textId="77777777" w:rsidTr="0007227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5031B" w14:textId="77777777" w:rsidR="000E4524" w:rsidRDefault="000E45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4CFFE" w14:textId="77777777" w:rsidR="000E4524" w:rsidRDefault="000E45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0E4524" w14:paraId="3DDAD42C" w14:textId="77777777" w:rsidTr="0007227E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0F25F" w14:textId="77777777" w:rsidR="000E4524" w:rsidRDefault="000E4524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F2211" w14:textId="6EE7465E" w:rsidR="000E4524" w:rsidRDefault="000E4524">
            <w:pPr>
              <w:jc w:val="center"/>
            </w:pPr>
            <w:r>
              <w:t>CONCEJALA</w:t>
            </w:r>
          </w:p>
        </w:tc>
      </w:tr>
    </w:tbl>
    <w:p w14:paraId="0F0A6857" w14:textId="77777777" w:rsidR="000E4524" w:rsidRDefault="000E4524" w:rsidP="000E4524">
      <w:pPr>
        <w:jc w:val="both"/>
        <w:rPr>
          <w:rFonts w:ascii="DIN-Regular" w:hAnsi="DIN-Regular" w:cs="DIN-Regular"/>
          <w:sz w:val="24"/>
          <w:szCs w:val="24"/>
        </w:rPr>
      </w:pPr>
    </w:p>
    <w:p w14:paraId="1D51889B" w14:textId="77777777" w:rsidR="000E4524" w:rsidRDefault="000E4524" w:rsidP="000E4524">
      <w:pPr>
        <w:jc w:val="both"/>
        <w:rPr>
          <w:rFonts w:ascii="DIN-Regular" w:hAnsi="DIN-Regular" w:cs="DIN-Regular"/>
          <w:sz w:val="24"/>
          <w:szCs w:val="24"/>
        </w:rPr>
      </w:pPr>
    </w:p>
    <w:p w14:paraId="5BF26239" w14:textId="77777777" w:rsidR="000E4524" w:rsidRDefault="000E4524" w:rsidP="000E4524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7CAEFC38" w14:textId="77777777" w:rsidR="000E4524" w:rsidRDefault="000E4524" w:rsidP="000E4524">
      <w:pPr>
        <w:pStyle w:val="Standard"/>
        <w:jc w:val="both"/>
        <w:rPr>
          <w:b/>
          <w:bCs/>
        </w:rPr>
      </w:pPr>
    </w:p>
    <w:p w14:paraId="600EF68A" w14:textId="77777777" w:rsidR="000E4524" w:rsidRDefault="000E4524" w:rsidP="000E4524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0E4524" w14:paraId="2BE8C873" w14:textId="77777777" w:rsidTr="0007227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14F243" w14:textId="77777777" w:rsidR="000E4524" w:rsidRDefault="000E45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EBDEB" w14:textId="77777777" w:rsidR="000E4524" w:rsidRDefault="000E4524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0E4524" w14:paraId="669EFF12" w14:textId="77777777" w:rsidTr="0007227E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5EA2CB" w14:textId="77777777" w:rsidR="000E4524" w:rsidRDefault="000E4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98165E" w14:textId="77777777" w:rsidR="000E4524" w:rsidRDefault="000E4524">
            <w:pPr>
              <w:jc w:val="center"/>
            </w:pPr>
            <w:r>
              <w:t>---</w:t>
            </w:r>
          </w:p>
        </w:tc>
      </w:tr>
    </w:tbl>
    <w:p w14:paraId="7CAC372B" w14:textId="77777777" w:rsidR="000E4524" w:rsidRDefault="000E4524" w:rsidP="000E4524">
      <w:pPr>
        <w:jc w:val="both"/>
        <w:rPr>
          <w:rFonts w:ascii="DIN-Regular" w:hAnsi="DIN-Regular" w:cs="DIN-Regular"/>
          <w:sz w:val="24"/>
          <w:szCs w:val="24"/>
        </w:rPr>
      </w:pPr>
    </w:p>
    <w:p w14:paraId="1E29F7A3" w14:textId="6CDD00FB" w:rsidR="008E0330" w:rsidRPr="00062E79" w:rsidRDefault="008E0330" w:rsidP="000E4524">
      <w:pPr>
        <w:tabs>
          <w:tab w:val="left" w:pos="1484"/>
        </w:tabs>
        <w:rPr>
          <w:rFonts w:ascii="DIN-Regular" w:hAnsi="DIN-Regular" w:cs="DIN-Regular"/>
          <w:sz w:val="24"/>
          <w:szCs w:val="24"/>
        </w:rPr>
      </w:pPr>
    </w:p>
    <w:sectPr w:rsidR="008E0330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AE6F" w14:textId="77777777" w:rsidR="008E0330" w:rsidRDefault="008E0330">
      <w:r>
        <w:separator/>
      </w:r>
    </w:p>
  </w:endnote>
  <w:endnote w:type="continuationSeparator" w:id="0">
    <w:p w14:paraId="0270C61B" w14:textId="77777777" w:rsidR="008E0330" w:rsidRDefault="008E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AECE" w14:textId="77777777" w:rsidR="008E0330" w:rsidRDefault="008E03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F849" w14:textId="77777777" w:rsidR="008E0330" w:rsidRDefault="008E033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0444" w14:textId="77777777" w:rsidR="008E0330" w:rsidRDefault="008E03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FA69" w14:textId="77777777" w:rsidR="008E0330" w:rsidRDefault="008E0330">
      <w:r>
        <w:separator/>
      </w:r>
    </w:p>
  </w:footnote>
  <w:footnote w:type="continuationSeparator" w:id="0">
    <w:p w14:paraId="79BC4F04" w14:textId="77777777" w:rsidR="008E0330" w:rsidRDefault="008E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3DE9" w14:textId="77777777" w:rsidR="008E0330" w:rsidRDefault="008E03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A10" w14:textId="5D57D587" w:rsidR="008E0330" w:rsidRDefault="00AB12E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1AA3342" wp14:editId="2EBE8096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E2BA" w14:textId="77777777" w:rsidR="008E0330" w:rsidRDefault="008E0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C4"/>
    <w:rsid w:val="0007227E"/>
    <w:rsid w:val="000E4524"/>
    <w:rsid w:val="0062783A"/>
    <w:rsid w:val="008E0330"/>
    <w:rsid w:val="00AB12E3"/>
    <w:rsid w:val="00C4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37E51DB"/>
  <w15:docId w15:val="{1BD374C6-11CE-44CD-82F8-0B8ABBF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C422C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422C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2023-11-02T07:36:00Z</dcterms:created>
  <dcterms:modified xsi:type="dcterms:W3CDTF">2023-11-02T07:36:00Z</dcterms:modified>
</cp:coreProperties>
</file>