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799B" w14:textId="77777777" w:rsidR="009F6A36" w:rsidRDefault="009F6A36" w:rsidP="00062E79">
      <w:pPr>
        <w:jc w:val="both"/>
        <w:rPr>
          <w:rFonts w:ascii="DIN-Regular" w:hAnsi="DIN-Regular" w:cs="DIN-Regular"/>
          <w:sz w:val="24"/>
          <w:szCs w:val="24"/>
        </w:rPr>
      </w:pPr>
    </w:p>
    <w:p w14:paraId="297ED9A5" w14:textId="77777777" w:rsidR="009F6A36" w:rsidRDefault="009F6A36" w:rsidP="00062E79">
      <w:pPr>
        <w:jc w:val="both"/>
        <w:rPr>
          <w:rFonts w:ascii="DIN-Regular" w:hAnsi="DIN-Regular" w:cs="DIN-Regular"/>
          <w:sz w:val="24"/>
          <w:szCs w:val="24"/>
        </w:rPr>
      </w:pPr>
    </w:p>
    <w:p w14:paraId="2CB5BABC" w14:textId="77777777" w:rsidR="009F6A36" w:rsidRPr="00062E79" w:rsidRDefault="009F6A36" w:rsidP="00062E79">
      <w:pPr>
        <w:jc w:val="both"/>
        <w:rPr>
          <w:rFonts w:ascii="DIN-Regular" w:hAnsi="DIN-Regular" w:cs="DIN-Regular"/>
          <w:sz w:val="24"/>
          <w:szCs w:val="24"/>
        </w:rPr>
      </w:pPr>
    </w:p>
    <w:p w14:paraId="56B872FA" w14:textId="77777777" w:rsidR="009F6A36" w:rsidRDefault="009F6A36" w:rsidP="009F6A36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DECLARACIÓN DE ACTIVIDADES Y BIENES</w:t>
      </w:r>
    </w:p>
    <w:p w14:paraId="7D1FCBF7" w14:textId="77777777" w:rsidR="009F6A36" w:rsidRDefault="009F6A36" w:rsidP="009F6A36">
      <w:pPr>
        <w:pStyle w:val="Standard"/>
        <w:jc w:val="both"/>
        <w:rPr>
          <w:b/>
          <w:bCs/>
          <w:sz w:val="28"/>
          <w:szCs w:val="28"/>
        </w:rPr>
      </w:pPr>
    </w:p>
    <w:p w14:paraId="47E0B931" w14:textId="77777777" w:rsidR="009F6A36" w:rsidRDefault="009F6A36" w:rsidP="009F6A36">
      <w:pPr>
        <w:pStyle w:val="Standard"/>
        <w:jc w:val="both"/>
        <w:rPr>
          <w:b/>
          <w:bCs/>
        </w:rPr>
      </w:pPr>
      <w:r>
        <w:rPr>
          <w:b/>
          <w:bCs/>
        </w:rPr>
        <w:t>Fecha toma posesión: 17.06.2023</w:t>
      </w:r>
    </w:p>
    <w:p w14:paraId="132D6D63" w14:textId="77777777" w:rsidR="009F6A36" w:rsidRDefault="009F6A36" w:rsidP="009F6A36">
      <w:pPr>
        <w:pStyle w:val="Standard"/>
        <w:rPr>
          <w:b/>
          <w:bCs/>
          <w:highlight w:val="yellow"/>
          <w:u w:val="single"/>
        </w:rPr>
      </w:pPr>
    </w:p>
    <w:p w14:paraId="50CA279C" w14:textId="77777777" w:rsidR="009F6A36" w:rsidRDefault="009F6A36" w:rsidP="009F6A36">
      <w:pPr>
        <w:pStyle w:val="Standard"/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Enlace a la publicación en el BOP (cuadro resumen de la reducida).</w:t>
      </w:r>
    </w:p>
    <w:p w14:paraId="765E71CC" w14:textId="77777777" w:rsidR="009F6A36" w:rsidRDefault="009F6A36" w:rsidP="009F6A36">
      <w:pPr>
        <w:pStyle w:val="Standard"/>
      </w:pPr>
    </w:p>
    <w:p w14:paraId="20408F0E" w14:textId="77777777" w:rsidR="009F6A36" w:rsidRDefault="009F6A36" w:rsidP="009F6A36">
      <w:pPr>
        <w:pStyle w:val="Standard"/>
        <w:rPr>
          <w:b/>
          <w:bCs/>
        </w:rPr>
      </w:pPr>
      <w:r>
        <w:rPr>
          <w:b/>
          <w:bCs/>
        </w:rPr>
        <w:t>DATOS PERSONALES DEL DECLARANTE</w:t>
      </w:r>
    </w:p>
    <w:p w14:paraId="67BCCDF2" w14:textId="77777777" w:rsidR="009F6A36" w:rsidRDefault="009F6A36" w:rsidP="009F6A36">
      <w:pPr>
        <w:pStyle w:val="Standard"/>
        <w:rPr>
          <w:b/>
          <w:bCs/>
        </w:rPr>
      </w:pP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2"/>
        <w:gridCol w:w="5668"/>
      </w:tblGrid>
      <w:tr w:rsidR="009F6A36" w14:paraId="6F71A057" w14:textId="77777777" w:rsidTr="009F6A36">
        <w:tc>
          <w:tcPr>
            <w:tcW w:w="40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35B027" w14:textId="77777777" w:rsidR="009F6A36" w:rsidRDefault="009F6A36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NOMBRE/APELLIDOS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B3AFF2" w14:textId="77777777" w:rsidR="009F6A36" w:rsidRDefault="009F6A36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</w:tr>
      <w:tr w:rsidR="009F6A36" w14:paraId="3E49BAE9" w14:textId="77777777" w:rsidTr="009F6A36">
        <w:tc>
          <w:tcPr>
            <w:tcW w:w="40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212A1B" w14:textId="77777777" w:rsidR="009F6A36" w:rsidRDefault="009F6A36">
            <w:pPr>
              <w:pStyle w:val="TableContents"/>
              <w:spacing w:line="252" w:lineRule="auto"/>
            </w:pPr>
            <w:r>
              <w:t>M. LORETO RIERA ALBEROLA</w:t>
            </w:r>
          </w:p>
        </w:tc>
        <w:tc>
          <w:tcPr>
            <w:tcW w:w="5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593B6F" w14:textId="77777777" w:rsidR="009F6A36" w:rsidRDefault="009F6A36">
            <w:pPr>
              <w:pStyle w:val="TableContents"/>
              <w:spacing w:line="252" w:lineRule="auto"/>
              <w:jc w:val="center"/>
            </w:pPr>
            <w:r>
              <w:t>CONCEJALA</w:t>
            </w:r>
          </w:p>
        </w:tc>
      </w:tr>
    </w:tbl>
    <w:p w14:paraId="2D944F38" w14:textId="77777777" w:rsidR="009F6A36" w:rsidRDefault="009F6A36" w:rsidP="009F6A36">
      <w:pPr>
        <w:pStyle w:val="Standard"/>
      </w:pPr>
    </w:p>
    <w:p w14:paraId="2DAFD144" w14:textId="77777777" w:rsidR="009F6A36" w:rsidRDefault="009F6A36" w:rsidP="009F6A36">
      <w:pPr>
        <w:pStyle w:val="Standard"/>
      </w:pPr>
    </w:p>
    <w:p w14:paraId="4CFBE0D7" w14:textId="77777777" w:rsidR="009F6A36" w:rsidRDefault="009F6A36" w:rsidP="009F6A36">
      <w:pPr>
        <w:pStyle w:val="Standard"/>
        <w:rPr>
          <w:b/>
          <w:bCs/>
        </w:rPr>
      </w:pPr>
      <w:r>
        <w:rPr>
          <w:b/>
          <w:bCs/>
        </w:rPr>
        <w:t>1) PATRIMONIO INMOBILIARIO</w:t>
      </w:r>
    </w:p>
    <w:p w14:paraId="75ED685A" w14:textId="77777777" w:rsidR="009F6A36" w:rsidRDefault="009F6A36" w:rsidP="009F6A36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4145"/>
        <w:gridCol w:w="2720"/>
      </w:tblGrid>
      <w:tr w:rsidR="009F6A36" w14:paraId="6367D7D1" w14:textId="77777777" w:rsidTr="009F6A36">
        <w:tc>
          <w:tcPr>
            <w:tcW w:w="2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C93324" w14:textId="77777777" w:rsidR="009F6A36" w:rsidRDefault="009F6A36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 DE BIEN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BBBC07" w14:textId="77777777" w:rsidR="009F6A36" w:rsidRDefault="009F6A36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MUNICIPIO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292B1D" w14:textId="77777777" w:rsidR="009F6A36" w:rsidRDefault="009F6A36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%PARTICIPACIÓN</w:t>
            </w:r>
          </w:p>
        </w:tc>
      </w:tr>
      <w:tr w:rsidR="009F6A36" w14:paraId="235C37CF" w14:textId="77777777" w:rsidTr="009F6A36">
        <w:tc>
          <w:tcPr>
            <w:tcW w:w="2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CF566D" w14:textId="77777777" w:rsidR="009F6A36" w:rsidRDefault="009F6A36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VIVIENDA</w:t>
            </w:r>
          </w:p>
        </w:tc>
        <w:tc>
          <w:tcPr>
            <w:tcW w:w="41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3363D9" w14:textId="77777777" w:rsidR="009F6A36" w:rsidRDefault="009F6A36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7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8A43EB" w14:textId="77777777" w:rsidR="009F6A36" w:rsidRDefault="009F6A36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23D5C4D6" w14:textId="77777777" w:rsidR="009F6A36" w:rsidRDefault="009F6A36" w:rsidP="009F6A36">
      <w:pPr>
        <w:pStyle w:val="Standard"/>
      </w:pPr>
    </w:p>
    <w:p w14:paraId="5AED07E7" w14:textId="77777777" w:rsidR="009F6A36" w:rsidRDefault="009F6A36" w:rsidP="009F6A36">
      <w:pPr>
        <w:pStyle w:val="Standard"/>
      </w:pPr>
    </w:p>
    <w:p w14:paraId="525511AB" w14:textId="77777777" w:rsidR="009F6A36" w:rsidRDefault="009F6A36" w:rsidP="009F6A36">
      <w:pPr>
        <w:pStyle w:val="Standard"/>
        <w:rPr>
          <w:b/>
          <w:bCs/>
        </w:rPr>
      </w:pPr>
      <w:r>
        <w:rPr>
          <w:b/>
          <w:bCs/>
        </w:rPr>
        <w:t>2) DEPÓSITOS EN CUENTA CORRIENTE, DE AHORRO Y OTRO TIPO DE IMPOSICIONES EN CUENTA</w:t>
      </w:r>
    </w:p>
    <w:p w14:paraId="2493A46A" w14:textId="77777777" w:rsidR="009F6A36" w:rsidRDefault="009F6A36" w:rsidP="009F6A36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5"/>
      </w:tblGrid>
      <w:tr w:rsidR="009F6A36" w14:paraId="1C1F0783" w14:textId="77777777" w:rsidTr="009F6A36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17416F" w14:textId="77777777" w:rsidR="009F6A36" w:rsidRDefault="009F6A36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3631BD" w14:textId="77777777" w:rsidR="009F6A36" w:rsidRDefault="009F6A36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 DE DEPÓSITO</w:t>
            </w:r>
          </w:p>
        </w:tc>
      </w:tr>
      <w:tr w:rsidR="009F6A36" w14:paraId="22F2B105" w14:textId="77777777" w:rsidTr="009F6A36"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6FFCFC" w14:textId="77777777" w:rsidR="009F6A36" w:rsidRDefault="009F6A36">
            <w:pPr>
              <w:pStyle w:val="TableContents"/>
              <w:tabs>
                <w:tab w:val="left" w:pos="697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CUENTA DE AHORRO</w:t>
            </w:r>
          </w:p>
        </w:tc>
        <w:tc>
          <w:tcPr>
            <w:tcW w:w="48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494BED" w14:textId="77777777" w:rsidR="009F6A36" w:rsidRDefault="009F6A36">
            <w:pPr>
              <w:pStyle w:val="TableContents"/>
              <w:tabs>
                <w:tab w:val="left" w:pos="615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BANCO SABADELL</w:t>
            </w:r>
          </w:p>
        </w:tc>
      </w:tr>
    </w:tbl>
    <w:p w14:paraId="537DD246" w14:textId="77777777" w:rsidR="009F6A36" w:rsidRDefault="009F6A36" w:rsidP="009F6A36">
      <w:pPr>
        <w:pStyle w:val="Standard"/>
      </w:pPr>
    </w:p>
    <w:p w14:paraId="1CF8AFE2" w14:textId="77777777" w:rsidR="009F6A36" w:rsidRDefault="009F6A36" w:rsidP="009F6A36">
      <w:pPr>
        <w:pStyle w:val="Standard"/>
      </w:pPr>
    </w:p>
    <w:p w14:paraId="0B802C86" w14:textId="77777777" w:rsidR="009F6A36" w:rsidRDefault="009F6A36" w:rsidP="009F6A36">
      <w:pPr>
        <w:pStyle w:val="Standard"/>
      </w:pPr>
      <w:r>
        <w:rPr>
          <w:b/>
          <w:bCs/>
        </w:rPr>
        <w:t xml:space="preserve">3) OTRO PATRIMONIO MOBILIARIO: </w:t>
      </w:r>
      <w:r>
        <w:t>(depósitos bancarios, acciones, fondos de inversión, pólizas de seguro u otros con naturaleza análoga)</w:t>
      </w:r>
    </w:p>
    <w:p w14:paraId="4F38C5BA" w14:textId="77777777" w:rsidR="009F6A36" w:rsidRDefault="009F6A36" w:rsidP="009F6A36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4247"/>
        <w:gridCol w:w="2974"/>
      </w:tblGrid>
      <w:tr w:rsidR="009F6A36" w14:paraId="08CA361B" w14:textId="77777777" w:rsidTr="009F6A36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06617D" w14:textId="77777777" w:rsidR="009F6A36" w:rsidRDefault="009F6A36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D6C7FC" w14:textId="77777777" w:rsidR="009F6A36" w:rsidRDefault="009F6A36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C2E4A5" w14:textId="77777777" w:rsidR="009F6A36" w:rsidRDefault="009F6A36">
            <w:pPr>
              <w:pStyle w:val="TableContents"/>
              <w:spacing w:line="252" w:lineRule="auto"/>
              <w:jc w:val="center"/>
              <w:rPr>
                <w:b/>
                <w:bCs/>
                <w:color w:val="C9211E"/>
              </w:rPr>
            </w:pPr>
            <w:r>
              <w:rPr>
                <w:b/>
                <w:bCs/>
              </w:rPr>
              <w:t>CUANTÍA</w:t>
            </w:r>
          </w:p>
        </w:tc>
      </w:tr>
      <w:tr w:rsidR="009F6A36" w14:paraId="2FC6BB56" w14:textId="77777777" w:rsidTr="009F6A36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8A6B12" w14:textId="77777777" w:rsidR="009F6A36" w:rsidRDefault="009F6A36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ACCIONES</w:t>
            </w:r>
          </w:p>
        </w:tc>
        <w:tc>
          <w:tcPr>
            <w:tcW w:w="42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93A7365" w14:textId="77777777" w:rsidR="009F6A36" w:rsidRDefault="009F6A36">
            <w:pPr>
              <w:pStyle w:val="TableContents"/>
              <w:tabs>
                <w:tab w:val="left" w:pos="459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ACCIONES CANAL DE LA HUERTA DE ALICANTE S.A.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69CC14" w14:textId="77777777" w:rsidR="009F6A36" w:rsidRDefault="009F6A36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1.509,75</w:t>
            </w:r>
          </w:p>
        </w:tc>
      </w:tr>
    </w:tbl>
    <w:p w14:paraId="760DA231" w14:textId="77777777" w:rsidR="009F6A36" w:rsidRDefault="009F6A36" w:rsidP="009F6A36">
      <w:pPr>
        <w:pStyle w:val="Standard"/>
      </w:pPr>
    </w:p>
    <w:p w14:paraId="04141B61" w14:textId="77777777" w:rsidR="009F6A36" w:rsidRDefault="009F6A36" w:rsidP="009F6A36">
      <w:pPr>
        <w:pStyle w:val="Standard"/>
      </w:pPr>
    </w:p>
    <w:p w14:paraId="126B092B" w14:textId="77777777" w:rsidR="009F6A36" w:rsidRDefault="009F6A36" w:rsidP="009F6A36">
      <w:pPr>
        <w:pStyle w:val="Standard"/>
      </w:pPr>
      <w:r>
        <w:rPr>
          <w:b/>
          <w:bCs/>
        </w:rPr>
        <w:t>4) VEHÍCULOS</w:t>
      </w:r>
      <w:r>
        <w:t xml:space="preserve"> (automóviles, embarcaciones…), </w:t>
      </w:r>
      <w:r>
        <w:rPr>
          <w:b/>
          <w:bCs/>
        </w:rPr>
        <w:t>JOYAS Y OBRAS DE ARTE</w:t>
      </w:r>
    </w:p>
    <w:p w14:paraId="2F4B818D" w14:textId="77777777" w:rsidR="009F6A36" w:rsidRDefault="009F6A36" w:rsidP="009F6A36">
      <w:pPr>
        <w:pStyle w:val="Standard"/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6"/>
      </w:tblGrid>
      <w:tr w:rsidR="009F6A36" w14:paraId="5472E5B4" w14:textId="77777777" w:rsidTr="009F6A36">
        <w:tc>
          <w:tcPr>
            <w:tcW w:w="4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B5CA45" w14:textId="77777777" w:rsidR="009F6A36" w:rsidRDefault="009F6A36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1DC748" w14:textId="77777777" w:rsidR="009F6A36" w:rsidRDefault="009F6A36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MARCA/MODELO</w:t>
            </w:r>
          </w:p>
        </w:tc>
      </w:tr>
      <w:tr w:rsidR="009F6A36" w14:paraId="1E594571" w14:textId="77777777" w:rsidTr="009F6A36">
        <w:tc>
          <w:tcPr>
            <w:tcW w:w="4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E30E58" w14:textId="77777777" w:rsidR="009F6A36" w:rsidRDefault="009F6A36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VEHÍCULO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AA2BA5" w14:textId="77777777" w:rsidR="009F6A36" w:rsidRDefault="009F6A36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SEAT LEON 1.9 TDI REFERENCE</w:t>
            </w:r>
          </w:p>
        </w:tc>
      </w:tr>
    </w:tbl>
    <w:p w14:paraId="61C9B420" w14:textId="77777777" w:rsidR="009F6A36" w:rsidRDefault="009F6A36" w:rsidP="009F6A36">
      <w:pPr>
        <w:pStyle w:val="Standard"/>
      </w:pPr>
    </w:p>
    <w:p w14:paraId="121012AF" w14:textId="77777777" w:rsidR="009F6A36" w:rsidRDefault="009F6A36" w:rsidP="009F6A36">
      <w:pPr>
        <w:pStyle w:val="Standard"/>
      </w:pPr>
    </w:p>
    <w:p w14:paraId="0DA97C00" w14:textId="77777777" w:rsidR="009F6A36" w:rsidRDefault="009F6A36" w:rsidP="009F6A36">
      <w:pPr>
        <w:pStyle w:val="Standard"/>
      </w:pPr>
    </w:p>
    <w:p w14:paraId="3A06B6DC" w14:textId="77777777" w:rsidR="009F6A36" w:rsidRDefault="009F6A36" w:rsidP="009F6A36">
      <w:pPr>
        <w:pStyle w:val="Standard"/>
        <w:rPr>
          <w:b/>
          <w:bCs/>
        </w:rPr>
      </w:pPr>
      <w:r>
        <w:rPr>
          <w:b/>
          <w:bCs/>
        </w:rPr>
        <w:lastRenderedPageBreak/>
        <w:t>5) DEUDAS:</w:t>
      </w:r>
    </w:p>
    <w:p w14:paraId="2EA1EBDE" w14:textId="77777777" w:rsidR="009F6A36" w:rsidRDefault="009F6A36" w:rsidP="009F6A36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9F6A36" w14:paraId="2334C2B6" w14:textId="77777777" w:rsidTr="009F6A36"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E2643D" w14:textId="77777777" w:rsidR="009F6A36" w:rsidRDefault="009F6A36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2C41AA" w14:textId="77777777" w:rsidR="009F6A36" w:rsidRDefault="009F6A36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DFF7DD" w14:textId="77777777" w:rsidR="009F6A36" w:rsidRDefault="009F6A36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</w:t>
            </w:r>
          </w:p>
        </w:tc>
      </w:tr>
      <w:tr w:rsidR="009F6A36" w14:paraId="691B6892" w14:textId="77777777" w:rsidTr="009F6A36">
        <w:tc>
          <w:tcPr>
            <w:tcW w:w="321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1E8966" w14:textId="77777777" w:rsidR="009F6A36" w:rsidRDefault="009F6A36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PRESTAMO PERSONAL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89DA42" w14:textId="77777777" w:rsidR="009F6A36" w:rsidRDefault="009F6A36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86E568" w14:textId="77777777" w:rsidR="009F6A36" w:rsidRDefault="009F6A36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5.607,03</w:t>
            </w:r>
          </w:p>
        </w:tc>
      </w:tr>
      <w:tr w:rsidR="009F6A36" w14:paraId="7AED217F" w14:textId="77777777" w:rsidTr="009F6A36">
        <w:tc>
          <w:tcPr>
            <w:tcW w:w="321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87A62B" w14:textId="77777777" w:rsidR="009F6A36" w:rsidRDefault="009F6A36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PRESTAMO PERSONAL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FEA67F" w14:textId="77777777" w:rsidR="009F6A36" w:rsidRDefault="009F6A36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463F0A" w14:textId="77777777" w:rsidR="009F6A36" w:rsidRDefault="009F6A36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1.875,01</w:t>
            </w:r>
          </w:p>
        </w:tc>
      </w:tr>
      <w:tr w:rsidR="009F6A36" w14:paraId="1D58334D" w14:textId="77777777" w:rsidTr="009F6A36"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2AEE2F" w14:textId="77777777" w:rsidR="009F6A36" w:rsidRDefault="009F6A36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PRESTAMO PERSONAL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007463" w14:textId="77777777" w:rsidR="009F6A36" w:rsidRDefault="009F6A36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7DE8C8" w14:textId="77777777" w:rsidR="009F6A36" w:rsidRDefault="009F6A36">
            <w:pPr>
              <w:pStyle w:val="TableContents"/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7.518,66</w:t>
            </w:r>
          </w:p>
        </w:tc>
      </w:tr>
    </w:tbl>
    <w:p w14:paraId="5BB4C126" w14:textId="77777777" w:rsidR="009F6A36" w:rsidRDefault="009F6A36" w:rsidP="009F6A36">
      <w:pPr>
        <w:pStyle w:val="Standard"/>
      </w:pPr>
    </w:p>
    <w:p w14:paraId="4062C724" w14:textId="77777777" w:rsidR="009F6A36" w:rsidRDefault="009F6A36" w:rsidP="009F6A36">
      <w:pPr>
        <w:rPr>
          <w:rFonts w:ascii="IBM Plex Sans Medium" w:hAnsi="IBM Plex Sans Medium"/>
          <w:b/>
          <w:sz w:val="24"/>
        </w:rPr>
      </w:pPr>
    </w:p>
    <w:p w14:paraId="287E7EFB" w14:textId="77777777" w:rsidR="009F6A36" w:rsidRDefault="009F6A36" w:rsidP="009F6A36">
      <w:pPr>
        <w:jc w:val="right"/>
        <w:rPr>
          <w:rFonts w:ascii="DIN-Regular" w:hAnsi="DIN-Regular" w:cs="DIN-Regular"/>
          <w:sz w:val="24"/>
          <w:szCs w:val="24"/>
        </w:rPr>
      </w:pPr>
    </w:p>
    <w:p w14:paraId="19C5F45F" w14:textId="77777777" w:rsidR="00511B90" w:rsidRDefault="00511B90" w:rsidP="00511B9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</w:t>
      </w:r>
    </w:p>
    <w:p w14:paraId="5A3CA84B" w14:textId="77777777" w:rsidR="00511B90" w:rsidRDefault="00511B90" w:rsidP="00511B90">
      <w:pPr>
        <w:pStyle w:val="Standard"/>
        <w:jc w:val="center"/>
        <w:rPr>
          <w:b/>
          <w:bCs/>
          <w:sz w:val="28"/>
          <w:szCs w:val="28"/>
        </w:rPr>
      </w:pPr>
    </w:p>
    <w:p w14:paraId="64111F88" w14:textId="77777777" w:rsidR="00511B90" w:rsidRDefault="00511B90" w:rsidP="00511B90">
      <w:pPr>
        <w:pStyle w:val="Standard"/>
        <w:jc w:val="center"/>
        <w:rPr>
          <w:b/>
          <w:bCs/>
          <w:sz w:val="28"/>
          <w:szCs w:val="28"/>
        </w:rPr>
      </w:pPr>
    </w:p>
    <w:p w14:paraId="7FF39FE2" w14:textId="77777777" w:rsidR="00511B90" w:rsidRDefault="00511B90" w:rsidP="00511B9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DECLARACIÓN CAUSAS DE POSIBLE INCOMPATIBILIDAD Y ACTIVIDADES </w:t>
      </w:r>
    </w:p>
    <w:p w14:paraId="4049AE7E" w14:textId="77777777" w:rsidR="00511B90" w:rsidRDefault="00511B90" w:rsidP="00511B90">
      <w:pPr>
        <w:pStyle w:val="Standard"/>
        <w:jc w:val="center"/>
        <w:rPr>
          <w:b/>
          <w:bCs/>
          <w:sz w:val="28"/>
          <w:szCs w:val="28"/>
        </w:rPr>
      </w:pPr>
    </w:p>
    <w:p w14:paraId="65B7E852" w14:textId="77777777" w:rsidR="00511B90" w:rsidRDefault="00511B90" w:rsidP="00511B90">
      <w:pPr>
        <w:pStyle w:val="Standard"/>
        <w:jc w:val="both"/>
      </w:pPr>
      <w:r>
        <w:t>Causas de posible incompatibilidad y actividades que proporcionen o puedan proporcionar ingresos económicos.</w:t>
      </w:r>
    </w:p>
    <w:p w14:paraId="5B5875BE" w14:textId="77777777" w:rsidR="00511B90" w:rsidRDefault="00511B90" w:rsidP="00511B90">
      <w:pPr>
        <w:pStyle w:val="Standard"/>
      </w:pPr>
    </w:p>
    <w:p w14:paraId="6BA9DFB3" w14:textId="77777777" w:rsidR="00511B90" w:rsidRDefault="00511B90" w:rsidP="00511B90">
      <w:pPr>
        <w:pStyle w:val="Standard"/>
        <w:jc w:val="both"/>
        <w:rPr>
          <w:b/>
          <w:bCs/>
        </w:rPr>
      </w:pPr>
      <w:r>
        <w:rPr>
          <w:b/>
          <w:bCs/>
        </w:rPr>
        <w:t>1) PUESTOS DE TRABAJO, CARGOS O ACTIVIDADES EN EL SECTOR PÚBLICO</w:t>
      </w:r>
    </w:p>
    <w:p w14:paraId="6EF7C285" w14:textId="77777777" w:rsidR="00511B90" w:rsidRDefault="00511B90" w:rsidP="00511B90">
      <w:pPr>
        <w:pStyle w:val="Standard"/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511B90" w14:paraId="139FFD4C" w14:textId="77777777" w:rsidTr="006B1B1D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EE691F" w14:textId="77777777" w:rsidR="00511B90" w:rsidRDefault="00511B9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438708" w14:textId="77777777" w:rsidR="00511B90" w:rsidRDefault="00511B9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 O CATEGORÍA</w:t>
            </w:r>
          </w:p>
        </w:tc>
      </w:tr>
      <w:tr w:rsidR="00511B90" w14:paraId="450D52C1" w14:textId="77777777" w:rsidTr="006B1B1D">
        <w:trPr>
          <w:trHeight w:val="342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C519B5" w14:textId="77777777" w:rsidR="00511B90" w:rsidRDefault="00511B90">
            <w:pPr>
              <w:jc w:val="center"/>
            </w:pPr>
            <w:r>
              <w:t>AYUNTAMIENTO MUTXAMEL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78316F" w14:textId="0517B83D" w:rsidR="00511B90" w:rsidRDefault="00511B90">
            <w:pPr>
              <w:jc w:val="center"/>
            </w:pPr>
            <w:r>
              <w:t>CONCEJAL</w:t>
            </w:r>
            <w:r w:rsidR="008F69F1">
              <w:t>A</w:t>
            </w:r>
          </w:p>
        </w:tc>
      </w:tr>
    </w:tbl>
    <w:p w14:paraId="2B2C9161" w14:textId="77777777" w:rsidR="00511B90" w:rsidRDefault="00511B90" w:rsidP="00511B90">
      <w:pPr>
        <w:jc w:val="both"/>
        <w:rPr>
          <w:rFonts w:ascii="DIN-Regular" w:hAnsi="DIN-Regular" w:cs="DIN-Regular"/>
          <w:sz w:val="24"/>
          <w:szCs w:val="24"/>
        </w:rPr>
      </w:pPr>
    </w:p>
    <w:p w14:paraId="67D1F2DA" w14:textId="77777777" w:rsidR="00511B90" w:rsidRDefault="00511B90" w:rsidP="00511B90">
      <w:pPr>
        <w:jc w:val="both"/>
        <w:rPr>
          <w:rFonts w:ascii="DIN-Regular" w:hAnsi="DIN-Regular" w:cs="DIN-Regular"/>
          <w:sz w:val="24"/>
          <w:szCs w:val="24"/>
        </w:rPr>
      </w:pPr>
    </w:p>
    <w:p w14:paraId="7C5E935F" w14:textId="77777777" w:rsidR="00511B90" w:rsidRDefault="00511B90" w:rsidP="00511B90">
      <w:pPr>
        <w:pStyle w:val="Standard"/>
        <w:jc w:val="both"/>
        <w:rPr>
          <w:b/>
          <w:bCs/>
        </w:rPr>
      </w:pPr>
      <w:r>
        <w:rPr>
          <w:b/>
          <w:bCs/>
        </w:rPr>
        <w:t>2) ACTIVIDADES PRIVADAS PROFESIONALES, MERCANTILES, INDUSTRIALES O LABORALES, POR CUENTA AJENA O PROPIA.</w:t>
      </w:r>
    </w:p>
    <w:p w14:paraId="53489F38" w14:textId="77777777" w:rsidR="00511B90" w:rsidRDefault="00511B90" w:rsidP="00511B90">
      <w:pPr>
        <w:pStyle w:val="Standard"/>
        <w:jc w:val="both"/>
        <w:rPr>
          <w:b/>
          <w:bCs/>
        </w:rPr>
      </w:pPr>
    </w:p>
    <w:p w14:paraId="2410FCFD" w14:textId="77777777" w:rsidR="00511B90" w:rsidRDefault="00511B90" w:rsidP="00511B90">
      <w:pPr>
        <w:pStyle w:val="Standard"/>
        <w:jc w:val="both"/>
        <w:rPr>
          <w:b/>
          <w:bCs/>
        </w:rPr>
      </w:pP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1"/>
        <w:gridCol w:w="4964"/>
      </w:tblGrid>
      <w:tr w:rsidR="00511B90" w14:paraId="487A6E2A" w14:textId="77777777" w:rsidTr="006B1B1D">
        <w:tc>
          <w:tcPr>
            <w:tcW w:w="3599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640FD" w14:textId="77777777" w:rsidR="00511B90" w:rsidRDefault="00511B9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  <w:tc>
          <w:tcPr>
            <w:tcW w:w="4961" w:type="dxa"/>
            <w:shd w:val="clear" w:color="auto" w:fill="EEECE1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B803E6" w14:textId="77777777" w:rsidR="00511B90" w:rsidRDefault="00511B90">
            <w:pPr>
              <w:pStyle w:val="TableContents"/>
              <w:spacing w:line="25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</w:tr>
      <w:tr w:rsidR="00511B90" w14:paraId="27534D30" w14:textId="77777777" w:rsidTr="006B1B1D">
        <w:trPr>
          <w:trHeight w:val="464"/>
        </w:trPr>
        <w:tc>
          <w:tcPr>
            <w:tcW w:w="359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E11268" w14:textId="66DAEF13" w:rsidR="00511B90" w:rsidRPr="008F69F1" w:rsidRDefault="008F69F1" w:rsidP="008F69F1">
            <w:pPr>
              <w:jc w:val="center"/>
            </w:pPr>
            <w:r w:rsidRPr="008F69F1">
              <w:t>MANUEL SALA ALEMANY</w:t>
            </w:r>
          </w:p>
        </w:tc>
        <w:tc>
          <w:tcPr>
            <w:tcW w:w="496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8BEEC2" w14:textId="77ADD182" w:rsidR="00511B90" w:rsidRDefault="008F69F1" w:rsidP="008F69F1">
            <w:pPr>
              <w:jc w:val="center"/>
            </w:pPr>
            <w:r>
              <w:t>EMPLEADA</w:t>
            </w:r>
          </w:p>
        </w:tc>
      </w:tr>
    </w:tbl>
    <w:p w14:paraId="41C4F391" w14:textId="77777777" w:rsidR="00511B90" w:rsidRDefault="00511B90" w:rsidP="00511B90">
      <w:pPr>
        <w:jc w:val="both"/>
        <w:rPr>
          <w:rFonts w:ascii="DIN-Regular" w:hAnsi="DIN-Regular" w:cs="DIN-Regular"/>
          <w:sz w:val="24"/>
          <w:szCs w:val="24"/>
        </w:rPr>
      </w:pPr>
    </w:p>
    <w:p w14:paraId="17DA20ED" w14:textId="77777777" w:rsidR="009F6A36" w:rsidRDefault="009F6A36" w:rsidP="009F6A36">
      <w:pPr>
        <w:jc w:val="right"/>
        <w:rPr>
          <w:rFonts w:ascii="DIN-Regular" w:hAnsi="DIN-Regular" w:cs="DIN-Regular"/>
          <w:sz w:val="24"/>
          <w:szCs w:val="24"/>
        </w:rPr>
      </w:pPr>
    </w:p>
    <w:p w14:paraId="262DF15A" w14:textId="77777777" w:rsidR="009F6A36" w:rsidRDefault="009F6A36" w:rsidP="009F6A36">
      <w:pPr>
        <w:jc w:val="right"/>
        <w:rPr>
          <w:rFonts w:ascii="DIN-Regular" w:hAnsi="DIN-Regular" w:cs="DIN-Regular"/>
          <w:sz w:val="24"/>
          <w:szCs w:val="24"/>
        </w:rPr>
      </w:pPr>
    </w:p>
    <w:p w14:paraId="44C048A0" w14:textId="62E3C2E3" w:rsidR="009F6A36" w:rsidRPr="00062E79" w:rsidRDefault="009F6A36" w:rsidP="009F6A36">
      <w:pPr>
        <w:jc w:val="right"/>
        <w:rPr>
          <w:rFonts w:ascii="DIN-Regular" w:hAnsi="DIN-Regular" w:cs="DIN-Regular"/>
          <w:sz w:val="24"/>
          <w:szCs w:val="24"/>
        </w:rPr>
      </w:pPr>
    </w:p>
    <w:sectPr w:rsidR="009F6A36" w:rsidRPr="00062E79" w:rsidSect="00062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985" w:right="1559" w:bottom="1463" w:left="1701" w:header="851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DFA2C" w14:textId="77777777" w:rsidR="009F6A36" w:rsidRDefault="009F6A36">
      <w:r>
        <w:separator/>
      </w:r>
    </w:p>
  </w:endnote>
  <w:endnote w:type="continuationSeparator" w:id="0">
    <w:p w14:paraId="48EF3E5D" w14:textId="77777777" w:rsidR="009F6A36" w:rsidRDefault="009F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IN-Regular">
    <w:altName w:val="Source Sans Pro"/>
    <w:charset w:val="00"/>
    <w:family w:val="auto"/>
    <w:pitch w:val="variable"/>
    <w:sig w:usb0="00000003" w:usb1="0000004A" w:usb2="00000000" w:usb3="00000000" w:csb0="00000001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F7DBF" w14:textId="77777777" w:rsidR="009F6A36" w:rsidRDefault="009F6A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48E24" w14:textId="77777777" w:rsidR="009F6A36" w:rsidRDefault="009F6A36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59055" w14:textId="77777777" w:rsidR="009F6A36" w:rsidRDefault="009F6A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EF1C7" w14:textId="77777777" w:rsidR="009F6A36" w:rsidRDefault="009F6A36">
      <w:r>
        <w:separator/>
      </w:r>
    </w:p>
  </w:footnote>
  <w:footnote w:type="continuationSeparator" w:id="0">
    <w:p w14:paraId="211E7BAE" w14:textId="77777777" w:rsidR="009F6A36" w:rsidRDefault="009F6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068F" w14:textId="77777777" w:rsidR="009F6A36" w:rsidRDefault="009F6A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FD8F" w14:textId="5DEC8A8C" w:rsidR="009F6A36" w:rsidRDefault="005E40B7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2812570A" wp14:editId="7A565AF6">
          <wp:simplePos x="0" y="0"/>
          <wp:positionH relativeFrom="column">
            <wp:posOffset>-152400</wp:posOffset>
          </wp:positionH>
          <wp:positionV relativeFrom="paragraph">
            <wp:posOffset>-234315</wp:posOffset>
          </wp:positionV>
          <wp:extent cx="1619250" cy="828675"/>
          <wp:effectExtent l="0" t="0" r="0" b="0"/>
          <wp:wrapTight wrapText="bothSides">
            <wp:wrapPolygon edited="0">
              <wp:start x="2541" y="497"/>
              <wp:lineTo x="254" y="3476"/>
              <wp:lineTo x="0" y="3972"/>
              <wp:lineTo x="0" y="17876"/>
              <wp:lineTo x="1271" y="21352"/>
              <wp:lineTo x="1525" y="21352"/>
              <wp:lineTo x="4828" y="21352"/>
              <wp:lineTo x="21346" y="19862"/>
              <wp:lineTo x="21346" y="10924"/>
              <wp:lineTo x="19059" y="9931"/>
              <wp:lineTo x="6607" y="9434"/>
              <wp:lineTo x="6861" y="5462"/>
              <wp:lineTo x="6099" y="2979"/>
              <wp:lineTo x="3812" y="497"/>
              <wp:lineTo x="2541" y="497"/>
            </wp:wrapPolygon>
          </wp:wrapTight>
          <wp:docPr id="102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55" t="19830" r="13016" b="24060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0495A" w14:textId="77777777" w:rsidR="009F6A36" w:rsidRDefault="009F6A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36"/>
    <w:rsid w:val="00511B90"/>
    <w:rsid w:val="005E40B7"/>
    <w:rsid w:val="006B1B1D"/>
    <w:rsid w:val="008F69F1"/>
    <w:rsid w:val="009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76BCFF33"/>
  <w15:docId w15:val="{E099C32F-CA0D-4F00-A3FE-8368FFCC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ACF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A80ACF"/>
    <w:pPr>
      <w:keepNext/>
      <w:jc w:val="right"/>
      <w:outlineLvl w:val="0"/>
    </w:pPr>
    <w:rPr>
      <w:rFonts w:ascii="Tahoma" w:hAnsi="Tahoma"/>
      <w:b/>
      <w:sz w:val="3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80ACF"/>
    <w:rPr>
      <w:rFonts w:ascii="Tahoma" w:hAnsi="Tahoma" w:cs="Times New Roman"/>
      <w:b/>
      <w:sz w:val="24"/>
      <w:szCs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D97C4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4637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uentedeprrafopredeter"/>
    <w:uiPriority w:val="99"/>
    <w:semiHidden/>
    <w:locked/>
    <w:rsid w:val="00373CBA"/>
    <w:rPr>
      <w:rFonts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D97C4E"/>
    <w:rPr>
      <w:rFonts w:cs="Times New Roman"/>
    </w:rPr>
  </w:style>
  <w:style w:type="character" w:styleId="Nmerodepgina">
    <w:name w:val="page number"/>
    <w:basedOn w:val="Fuentedeprrafopredeter"/>
    <w:uiPriority w:val="99"/>
    <w:rsid w:val="00046370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rsid w:val="00BA280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A2801"/>
    <w:rPr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F7BE0"/>
    <w:rPr>
      <w:rFonts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BA28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F7BE0"/>
    <w:rPr>
      <w:rFonts w:cs="Times New Roman"/>
      <w:sz w:val="2"/>
    </w:rPr>
  </w:style>
  <w:style w:type="paragraph" w:customStyle="1" w:styleId="Standard">
    <w:name w:val="Standard"/>
    <w:rsid w:val="009F6A36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F6A36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-PROYECTOS\0%20PROYECTOS%20ABIERTOS\MUTXAMEL\Escud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Escudo</Template>
  <TotalTime>0</TotalTime>
  <Pages>2</Pages>
  <Words>219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[RAW</dc:title>
  <dc:creator>mrama</dc:creator>
  <cp:lastModifiedBy>Teresa Gambin</cp:lastModifiedBy>
  <cp:revision>2</cp:revision>
  <cp:lastPrinted>2000-08-25T09:35:00Z</cp:lastPrinted>
  <dcterms:created xsi:type="dcterms:W3CDTF">2023-11-02T07:35:00Z</dcterms:created>
  <dcterms:modified xsi:type="dcterms:W3CDTF">2023-11-02T07:35:00Z</dcterms:modified>
</cp:coreProperties>
</file>