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56B6" w14:textId="77777777" w:rsidR="00561912" w:rsidRDefault="00561912" w:rsidP="00EE630A">
      <w:pPr>
        <w:jc w:val="both"/>
        <w:rPr>
          <w:rFonts w:ascii="DIN-Regular" w:hAnsi="DIN-Regular" w:cs="DIN-Regular"/>
          <w:sz w:val="24"/>
          <w:szCs w:val="24"/>
        </w:rPr>
      </w:pPr>
    </w:p>
    <w:p w14:paraId="64127175" w14:textId="77777777" w:rsidR="00EE630A" w:rsidRDefault="00EE630A" w:rsidP="00EE630A">
      <w:pPr>
        <w:pStyle w:val="Standard"/>
      </w:pPr>
    </w:p>
    <w:p w14:paraId="329782AD" w14:textId="77777777" w:rsidR="00EE630A" w:rsidRDefault="00EE630A" w:rsidP="00EE630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797CF345" w14:textId="77777777" w:rsidR="00EE630A" w:rsidRDefault="00EE630A" w:rsidP="00EE630A">
      <w:pPr>
        <w:pStyle w:val="Standard"/>
        <w:jc w:val="both"/>
        <w:rPr>
          <w:b/>
          <w:bCs/>
          <w:sz w:val="28"/>
          <w:szCs w:val="28"/>
        </w:rPr>
      </w:pPr>
    </w:p>
    <w:p w14:paraId="498DA8C2" w14:textId="77777777" w:rsidR="00EE630A" w:rsidRDefault="00EE630A" w:rsidP="00EE630A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5A8FFCB5" w14:textId="77777777" w:rsidR="00EE630A" w:rsidRDefault="00EE630A" w:rsidP="00EE630A">
      <w:pPr>
        <w:pStyle w:val="Standard"/>
        <w:rPr>
          <w:b/>
          <w:bCs/>
          <w:highlight w:val="yellow"/>
          <w:u w:val="single"/>
        </w:rPr>
      </w:pPr>
    </w:p>
    <w:p w14:paraId="60DE8A9D" w14:textId="77777777" w:rsidR="00EE630A" w:rsidRDefault="00EE630A" w:rsidP="00EE630A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5478813A" w14:textId="77777777" w:rsidR="00EE630A" w:rsidRDefault="00EE630A" w:rsidP="00EE630A">
      <w:pPr>
        <w:pStyle w:val="Standard"/>
      </w:pPr>
    </w:p>
    <w:p w14:paraId="2E025FE5" w14:textId="77777777" w:rsidR="00EE630A" w:rsidRDefault="00EE630A" w:rsidP="00EE630A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2C259528" w14:textId="77777777" w:rsidR="00EE630A" w:rsidRDefault="00EE630A" w:rsidP="00EE630A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EE630A" w14:paraId="2C7FDE71" w14:textId="77777777" w:rsidTr="00511070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D7E584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8CC574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EE630A" w14:paraId="442653BF" w14:textId="77777777" w:rsidTr="00511070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54CB9" w14:textId="1EB5CF36" w:rsidR="00EE630A" w:rsidRDefault="00EE630A" w:rsidP="00511070">
            <w:pPr>
              <w:pStyle w:val="TableContents"/>
              <w:spacing w:line="252" w:lineRule="auto"/>
            </w:pPr>
            <w:r>
              <w:t>Mª DOLORES MENARGUES SIRVENT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D2D79" w14:textId="7C4F3B4C" w:rsidR="00EE630A" w:rsidRDefault="00EE630A" w:rsidP="00511070">
            <w:pPr>
              <w:pStyle w:val="TableContents"/>
              <w:spacing w:line="252" w:lineRule="auto"/>
              <w:jc w:val="center"/>
            </w:pPr>
            <w:r>
              <w:t>CONCEJALA</w:t>
            </w:r>
          </w:p>
        </w:tc>
      </w:tr>
    </w:tbl>
    <w:p w14:paraId="0D67A998" w14:textId="77777777" w:rsidR="00EE630A" w:rsidRDefault="00EE630A" w:rsidP="00EE630A">
      <w:pPr>
        <w:pStyle w:val="Standard"/>
      </w:pPr>
    </w:p>
    <w:p w14:paraId="5CE1F293" w14:textId="77777777" w:rsidR="00EE630A" w:rsidRDefault="00EE630A" w:rsidP="00EE630A">
      <w:pPr>
        <w:pStyle w:val="Standard"/>
      </w:pPr>
    </w:p>
    <w:p w14:paraId="6323E0BE" w14:textId="77777777" w:rsidR="00EE630A" w:rsidRDefault="00EE630A" w:rsidP="00EE630A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7271D613" w14:textId="77777777" w:rsidR="00EE630A" w:rsidRDefault="00EE630A" w:rsidP="00EE630A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EE630A" w14:paraId="7B89A78C" w14:textId="77777777" w:rsidTr="00511070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2E9D2D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508E01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4A138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EE630A" w14:paraId="02DC7E44" w14:textId="77777777" w:rsidTr="00EE630A">
        <w:tc>
          <w:tcPr>
            <w:tcW w:w="27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ADA1" w14:textId="3CA7864F" w:rsidR="00EE630A" w:rsidRDefault="00EE630A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AD86C" w14:textId="4F86A84D" w:rsidR="00EE630A" w:rsidRDefault="00EE630A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D8677" w14:textId="4D032D27" w:rsidR="00EE630A" w:rsidRPr="006005BC" w:rsidRDefault="00EE630A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EE630A" w:rsidRPr="00561912" w14:paraId="27BDB1CF" w14:textId="77777777" w:rsidTr="00EE630A">
        <w:tc>
          <w:tcPr>
            <w:tcW w:w="27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AC4F5" w14:textId="669FE60F" w:rsidR="00EE630A" w:rsidRPr="00561912" w:rsidRDefault="00EE630A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bookmarkStart w:id="0" w:name="_Hlk146024852"/>
            <w:r w:rsidRPr="00561912">
              <w:rPr>
                <w:sz w:val="20"/>
                <w:szCs w:val="20"/>
              </w:rPr>
              <w:t>PLAZA GARAJE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2DC98" w14:textId="57C3538F" w:rsidR="00EE630A" w:rsidRPr="00561912" w:rsidRDefault="00EE630A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561912"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59B24" w14:textId="6395C055" w:rsidR="00EE630A" w:rsidRPr="00561912" w:rsidRDefault="00EE630A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561912">
              <w:rPr>
                <w:sz w:val="20"/>
                <w:szCs w:val="20"/>
              </w:rPr>
              <w:t>---</w:t>
            </w:r>
          </w:p>
        </w:tc>
      </w:tr>
      <w:bookmarkEnd w:id="0"/>
      <w:tr w:rsidR="00EE630A" w14:paraId="60D903CE" w14:textId="77777777" w:rsidTr="00511070">
        <w:tc>
          <w:tcPr>
            <w:tcW w:w="27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A65E" w14:textId="77777777" w:rsidR="00EE630A" w:rsidRPr="00561912" w:rsidRDefault="00EE630A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561912">
              <w:rPr>
                <w:sz w:val="20"/>
                <w:szCs w:val="20"/>
              </w:rPr>
              <w:t>PLAZA GARAJE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E4A20" w14:textId="77777777" w:rsidR="00EE630A" w:rsidRPr="00561912" w:rsidRDefault="00EE630A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561912"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E8FA2" w14:textId="77777777" w:rsidR="00EE630A" w:rsidRPr="00561912" w:rsidRDefault="00EE630A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561912">
              <w:rPr>
                <w:sz w:val="20"/>
                <w:szCs w:val="20"/>
              </w:rPr>
              <w:t>---</w:t>
            </w:r>
          </w:p>
        </w:tc>
      </w:tr>
    </w:tbl>
    <w:p w14:paraId="5FE4B411" w14:textId="77777777" w:rsidR="00EE630A" w:rsidRDefault="00EE630A" w:rsidP="00EE630A">
      <w:pPr>
        <w:pStyle w:val="Standard"/>
      </w:pPr>
    </w:p>
    <w:p w14:paraId="63DCE750" w14:textId="77777777" w:rsidR="00EE630A" w:rsidRDefault="00EE630A" w:rsidP="00EE630A">
      <w:pPr>
        <w:pStyle w:val="Standard"/>
      </w:pPr>
    </w:p>
    <w:p w14:paraId="2CA2D190" w14:textId="77777777" w:rsidR="00EE630A" w:rsidRDefault="00EE630A" w:rsidP="00EE630A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7D4E518F" w14:textId="77777777" w:rsidR="00EE630A" w:rsidRDefault="00EE630A" w:rsidP="00EE630A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EE630A" w14:paraId="4EEE2126" w14:textId="77777777" w:rsidTr="00511070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9BC965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89F7A4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EE630A" w14:paraId="04AE3A07" w14:textId="77777777" w:rsidTr="00511070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A8F17" w14:textId="43F617AD" w:rsidR="00EE630A" w:rsidRDefault="00EE630A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0287E" w14:textId="03DAB831" w:rsidR="00EE630A" w:rsidRDefault="00EE630A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AF4C043" w14:textId="77777777" w:rsidR="00EE630A" w:rsidRDefault="00EE630A" w:rsidP="00EE630A">
      <w:pPr>
        <w:pStyle w:val="Standard"/>
      </w:pPr>
    </w:p>
    <w:p w14:paraId="0A809A24" w14:textId="77777777" w:rsidR="00EE630A" w:rsidRDefault="00EE630A" w:rsidP="00EE630A">
      <w:pPr>
        <w:pStyle w:val="Standard"/>
      </w:pPr>
    </w:p>
    <w:p w14:paraId="02A61BB7" w14:textId="77777777" w:rsidR="00EE630A" w:rsidRDefault="00EE630A" w:rsidP="00EE630A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3981FDA5" w14:textId="77777777" w:rsidR="00EE630A" w:rsidRDefault="00EE630A" w:rsidP="00EE630A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EE630A" w14:paraId="7D42D878" w14:textId="77777777" w:rsidTr="00511070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EC6554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F835CF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52E6C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EE630A" w14:paraId="2E6F2EBF" w14:textId="77777777" w:rsidTr="00511070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781E3" w14:textId="4D3F7574" w:rsidR="00EE630A" w:rsidRDefault="007D71E6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E928A" w14:textId="6F6B43EA" w:rsidR="00EE630A" w:rsidRDefault="007D71E6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8B75D" w14:textId="11A802D1" w:rsidR="00EE630A" w:rsidRDefault="007D71E6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7A61258F" w14:textId="77777777" w:rsidR="00EE630A" w:rsidRDefault="00EE630A" w:rsidP="00EE630A">
      <w:pPr>
        <w:pStyle w:val="Standard"/>
      </w:pPr>
    </w:p>
    <w:p w14:paraId="7BEAC66C" w14:textId="77777777" w:rsidR="00EE630A" w:rsidRDefault="00EE630A" w:rsidP="00EE630A">
      <w:pPr>
        <w:pStyle w:val="Standard"/>
      </w:pPr>
    </w:p>
    <w:p w14:paraId="78CB1797" w14:textId="77777777" w:rsidR="00EE630A" w:rsidRDefault="00EE630A" w:rsidP="00EE630A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2254ED86" w14:textId="77777777" w:rsidR="00EE630A" w:rsidRDefault="00EE630A" w:rsidP="00EE630A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EE630A" w14:paraId="49908272" w14:textId="77777777" w:rsidTr="00511070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28F649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7D28BC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EE630A" w14:paraId="7D637AA6" w14:textId="77777777" w:rsidTr="007D71E6">
        <w:tc>
          <w:tcPr>
            <w:tcW w:w="481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93A90" w14:textId="19B49EDF" w:rsidR="00EE630A" w:rsidRDefault="007D71E6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VEHICULO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87669" w14:textId="23B6F3F3" w:rsidR="00EE630A" w:rsidRDefault="007D71E6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Volkswagen T4</w:t>
            </w:r>
          </w:p>
        </w:tc>
      </w:tr>
      <w:tr w:rsidR="007D71E6" w14:paraId="6156AEB9" w14:textId="77777777" w:rsidTr="00511070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9A911" w14:textId="3A483FC8" w:rsidR="007D71E6" w:rsidRDefault="007D71E6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VEHÍCULO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7B5D0" w14:textId="2F68C4DE" w:rsidR="007D71E6" w:rsidRDefault="007D71E6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Skoda Fabia</w:t>
            </w:r>
          </w:p>
        </w:tc>
      </w:tr>
    </w:tbl>
    <w:p w14:paraId="6C6530B5" w14:textId="77777777" w:rsidR="00EE630A" w:rsidRDefault="00EE630A" w:rsidP="00EE630A">
      <w:pPr>
        <w:pStyle w:val="Standard"/>
      </w:pPr>
    </w:p>
    <w:p w14:paraId="01FC89AB" w14:textId="77777777" w:rsidR="00EE630A" w:rsidRDefault="00EE630A" w:rsidP="00EE630A">
      <w:pPr>
        <w:pStyle w:val="Standard"/>
      </w:pPr>
    </w:p>
    <w:p w14:paraId="010A7A15" w14:textId="77777777" w:rsidR="00EE630A" w:rsidRDefault="00EE630A" w:rsidP="00EE630A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09FA2184" w14:textId="77777777" w:rsidR="00EE630A" w:rsidRDefault="00EE630A" w:rsidP="00EE630A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EE630A" w14:paraId="34979BAA" w14:textId="77777777" w:rsidTr="00511070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E48D09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036D91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8F4D5D" w14:textId="77777777" w:rsidR="00EE630A" w:rsidRDefault="00EE630A" w:rsidP="0051107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EE630A" w14:paraId="4CD31B72" w14:textId="77777777" w:rsidTr="00511070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B890C" w14:textId="6368AFCA" w:rsidR="00EE630A" w:rsidRDefault="00EE630A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HIPOTECA VIVIENDA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5655C" w14:textId="5FAA394E" w:rsidR="00EE630A" w:rsidRDefault="00EE630A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E1F4A" w14:textId="50FBC53D" w:rsidR="00EE630A" w:rsidRDefault="00EE630A" w:rsidP="0051107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7.211,46€</w:t>
            </w:r>
          </w:p>
        </w:tc>
      </w:tr>
    </w:tbl>
    <w:p w14:paraId="59D0D2C8" w14:textId="77777777" w:rsidR="00EE630A" w:rsidRDefault="00EE630A" w:rsidP="00EE630A">
      <w:pPr>
        <w:pStyle w:val="Standard"/>
      </w:pPr>
    </w:p>
    <w:p w14:paraId="3B3331DA" w14:textId="77777777" w:rsidR="00EE630A" w:rsidRDefault="00EE630A" w:rsidP="00EE630A">
      <w:pPr>
        <w:rPr>
          <w:rFonts w:ascii="IBM Plex Sans Medium" w:hAnsi="IBM Plex Sans Medium"/>
          <w:b/>
          <w:sz w:val="24"/>
        </w:rPr>
      </w:pPr>
    </w:p>
    <w:p w14:paraId="360C40F4" w14:textId="77777777" w:rsidR="00EE630A" w:rsidRDefault="00EE630A" w:rsidP="00EE630A">
      <w:pPr>
        <w:jc w:val="right"/>
        <w:rPr>
          <w:rFonts w:ascii="DIN-Regular" w:hAnsi="DIN-Regular" w:cs="DIN-Regular"/>
          <w:sz w:val="24"/>
          <w:szCs w:val="24"/>
        </w:rPr>
      </w:pPr>
    </w:p>
    <w:p w14:paraId="0F24926E" w14:textId="77777777" w:rsidR="00EE630A" w:rsidRDefault="00EE630A" w:rsidP="00EE630A">
      <w:pPr>
        <w:jc w:val="right"/>
        <w:rPr>
          <w:rFonts w:ascii="DIN-Regular" w:hAnsi="DIN-Regular" w:cs="DIN-Regular"/>
          <w:sz w:val="24"/>
          <w:szCs w:val="24"/>
        </w:rPr>
      </w:pPr>
    </w:p>
    <w:p w14:paraId="5678F20E" w14:textId="77777777" w:rsidR="00561912" w:rsidRDefault="00561912" w:rsidP="0056191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78EAEB9C" w14:textId="77777777" w:rsidR="00561912" w:rsidRDefault="00561912" w:rsidP="00561912">
      <w:pPr>
        <w:pStyle w:val="Standard"/>
        <w:jc w:val="center"/>
        <w:rPr>
          <w:b/>
          <w:bCs/>
          <w:sz w:val="28"/>
          <w:szCs w:val="28"/>
        </w:rPr>
      </w:pPr>
    </w:p>
    <w:p w14:paraId="675DA86B" w14:textId="77777777" w:rsidR="00561912" w:rsidRDefault="00561912" w:rsidP="00561912">
      <w:pPr>
        <w:pStyle w:val="Standard"/>
        <w:jc w:val="center"/>
        <w:rPr>
          <w:b/>
          <w:bCs/>
          <w:sz w:val="28"/>
          <w:szCs w:val="28"/>
        </w:rPr>
      </w:pPr>
    </w:p>
    <w:p w14:paraId="0F130EAE" w14:textId="77777777" w:rsidR="00561912" w:rsidRDefault="00561912" w:rsidP="0056191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6926DBB6" w14:textId="77777777" w:rsidR="00561912" w:rsidRDefault="00561912" w:rsidP="00561912">
      <w:pPr>
        <w:pStyle w:val="Standard"/>
        <w:jc w:val="center"/>
        <w:rPr>
          <w:b/>
          <w:bCs/>
          <w:sz w:val="28"/>
          <w:szCs w:val="28"/>
        </w:rPr>
      </w:pPr>
    </w:p>
    <w:p w14:paraId="12C7BF4B" w14:textId="77777777" w:rsidR="00561912" w:rsidRDefault="00561912" w:rsidP="00561912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1402627C" w14:textId="77777777" w:rsidR="00561912" w:rsidRDefault="00561912" w:rsidP="00561912">
      <w:pPr>
        <w:pStyle w:val="Standard"/>
      </w:pPr>
    </w:p>
    <w:p w14:paraId="3A88F867" w14:textId="77777777" w:rsidR="00561912" w:rsidRDefault="00561912" w:rsidP="00561912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33AE5A97" w14:textId="77777777" w:rsidR="00561912" w:rsidRDefault="00561912" w:rsidP="00561912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561912" w14:paraId="306ECFD8" w14:textId="77777777" w:rsidTr="00A70306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D61E29" w14:textId="77777777" w:rsidR="00561912" w:rsidRDefault="0056191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4FD36D" w14:textId="77777777" w:rsidR="00561912" w:rsidRDefault="0056191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561912" w14:paraId="3BF359F2" w14:textId="77777777" w:rsidTr="00A70306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2863BE" w14:textId="77777777" w:rsidR="00561912" w:rsidRDefault="00561912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7346E" w14:textId="7E03C9F7" w:rsidR="00561912" w:rsidRDefault="00561912">
            <w:pPr>
              <w:jc w:val="center"/>
            </w:pPr>
            <w:r>
              <w:t>CONCEJALA</w:t>
            </w:r>
          </w:p>
        </w:tc>
      </w:tr>
    </w:tbl>
    <w:p w14:paraId="01CE67AB" w14:textId="77777777" w:rsidR="00561912" w:rsidRDefault="00561912" w:rsidP="00561912">
      <w:pPr>
        <w:jc w:val="both"/>
        <w:rPr>
          <w:rFonts w:ascii="DIN-Regular" w:hAnsi="DIN-Regular" w:cs="DIN-Regular"/>
          <w:sz w:val="24"/>
          <w:szCs w:val="24"/>
        </w:rPr>
      </w:pPr>
    </w:p>
    <w:p w14:paraId="666BBAEC" w14:textId="77777777" w:rsidR="00561912" w:rsidRDefault="00561912" w:rsidP="00561912">
      <w:pPr>
        <w:jc w:val="both"/>
        <w:rPr>
          <w:rFonts w:ascii="DIN-Regular" w:hAnsi="DIN-Regular" w:cs="DIN-Regular"/>
          <w:sz w:val="24"/>
          <w:szCs w:val="24"/>
        </w:rPr>
      </w:pPr>
    </w:p>
    <w:p w14:paraId="4DEEEB98" w14:textId="77777777" w:rsidR="00561912" w:rsidRDefault="00561912" w:rsidP="00561912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61D0FA5D" w14:textId="77777777" w:rsidR="00561912" w:rsidRDefault="00561912" w:rsidP="00561912">
      <w:pPr>
        <w:pStyle w:val="Standard"/>
        <w:jc w:val="both"/>
        <w:rPr>
          <w:b/>
          <w:bCs/>
        </w:rPr>
      </w:pPr>
    </w:p>
    <w:p w14:paraId="29219AF4" w14:textId="77777777" w:rsidR="00561912" w:rsidRDefault="00561912" w:rsidP="00561912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561912" w14:paraId="0C9B73E7" w14:textId="77777777" w:rsidTr="00A70306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423BF7" w14:textId="77777777" w:rsidR="00561912" w:rsidRDefault="0056191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03247B" w14:textId="77777777" w:rsidR="00561912" w:rsidRDefault="0056191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561912" w14:paraId="04F2797C" w14:textId="77777777" w:rsidTr="00A70306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BA2A01" w14:textId="76024A1B" w:rsidR="00561912" w:rsidRPr="00561912" w:rsidRDefault="00561912">
            <w:pPr>
              <w:jc w:val="center"/>
            </w:pPr>
            <w:r w:rsidRPr="00561912">
              <w:t>NINO’S GESTIÓN EDUCATIVA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EA2DF8" w14:textId="385204C5" w:rsidR="00561912" w:rsidRDefault="00561912">
            <w:pPr>
              <w:jc w:val="center"/>
            </w:pPr>
            <w:r>
              <w:t>TECNICO SUPERIOR EDUCACION INFANTIL</w:t>
            </w:r>
          </w:p>
        </w:tc>
      </w:tr>
    </w:tbl>
    <w:p w14:paraId="652B3D39" w14:textId="77777777" w:rsidR="00561912" w:rsidRDefault="00561912" w:rsidP="00561912">
      <w:pPr>
        <w:jc w:val="both"/>
        <w:rPr>
          <w:rFonts w:ascii="DIN-Regular" w:hAnsi="DIN-Regular" w:cs="DIN-Regular"/>
          <w:sz w:val="24"/>
          <w:szCs w:val="24"/>
        </w:rPr>
      </w:pPr>
    </w:p>
    <w:p w14:paraId="09124BDF" w14:textId="77777777" w:rsidR="00EE630A" w:rsidRDefault="00EE630A" w:rsidP="00EE630A">
      <w:pPr>
        <w:jc w:val="right"/>
        <w:rPr>
          <w:rFonts w:ascii="DIN-Regular" w:hAnsi="DIN-Regular" w:cs="DIN-Regular"/>
          <w:sz w:val="24"/>
          <w:szCs w:val="24"/>
        </w:rPr>
      </w:pPr>
    </w:p>
    <w:p w14:paraId="1DF56F8C" w14:textId="77777777" w:rsidR="00EE630A" w:rsidRPr="00062E79" w:rsidRDefault="00EE630A" w:rsidP="00EE630A">
      <w:pPr>
        <w:jc w:val="right"/>
        <w:rPr>
          <w:rFonts w:ascii="DIN-Regular" w:hAnsi="DIN-Regular" w:cs="DIN-Regular"/>
          <w:sz w:val="24"/>
          <w:szCs w:val="24"/>
        </w:rPr>
      </w:pPr>
    </w:p>
    <w:p w14:paraId="015666FC" w14:textId="47BC6876" w:rsidR="007D71E6" w:rsidRPr="00062E79" w:rsidRDefault="007D71E6" w:rsidP="00EE630A">
      <w:pPr>
        <w:jc w:val="right"/>
        <w:rPr>
          <w:rFonts w:ascii="DIN-Regular" w:hAnsi="DIN-Regular" w:cs="DIN-Regular"/>
          <w:sz w:val="24"/>
          <w:szCs w:val="24"/>
        </w:rPr>
      </w:pPr>
    </w:p>
    <w:sectPr w:rsidR="007D71E6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A7D7" w14:textId="77777777" w:rsidR="007D71E6" w:rsidRDefault="007D71E6">
      <w:r>
        <w:separator/>
      </w:r>
    </w:p>
  </w:endnote>
  <w:endnote w:type="continuationSeparator" w:id="0">
    <w:p w14:paraId="46A5D47C" w14:textId="77777777" w:rsidR="007D71E6" w:rsidRDefault="007D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5F8B" w14:textId="77777777" w:rsidR="007D71E6" w:rsidRDefault="007D71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4A40" w14:textId="77777777" w:rsidR="007D71E6" w:rsidRDefault="007D71E6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C19D" w14:textId="77777777" w:rsidR="007D71E6" w:rsidRDefault="007D71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80C0" w14:textId="77777777" w:rsidR="007D71E6" w:rsidRDefault="007D71E6">
      <w:r>
        <w:separator/>
      </w:r>
    </w:p>
  </w:footnote>
  <w:footnote w:type="continuationSeparator" w:id="0">
    <w:p w14:paraId="687FE447" w14:textId="77777777" w:rsidR="007D71E6" w:rsidRDefault="007D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2A5B" w14:textId="77777777" w:rsidR="007D71E6" w:rsidRDefault="007D71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1204" w14:textId="6D9E1002" w:rsidR="007D71E6" w:rsidRDefault="005176FA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53B325C9" wp14:editId="18BB89B1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7EFE4" w14:textId="77777777" w:rsidR="007D71E6" w:rsidRDefault="007D71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0A"/>
    <w:rsid w:val="005176FA"/>
    <w:rsid w:val="00561912"/>
    <w:rsid w:val="007D71E6"/>
    <w:rsid w:val="00A70306"/>
    <w:rsid w:val="00E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70480672"/>
  <w15:docId w15:val="{BAE22F57-D7B5-45CE-8581-E644A73A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EE630A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E630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2023-11-02T07:51:00Z</dcterms:created>
  <dcterms:modified xsi:type="dcterms:W3CDTF">2023-11-02T07:51:00Z</dcterms:modified>
</cp:coreProperties>
</file>