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DB5A" w14:textId="77777777" w:rsidR="00900635" w:rsidRDefault="00900635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110C25FC" w14:textId="77777777" w:rsidR="00900635" w:rsidRDefault="00900635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70C14A83" w14:textId="77777777" w:rsidR="00900635" w:rsidRPr="00062E79" w:rsidRDefault="00900635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3C84FB72" w14:textId="77777777" w:rsidR="00900635" w:rsidRDefault="00900635" w:rsidP="0090063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54AF1ABB" w14:textId="77777777" w:rsidR="00900635" w:rsidRDefault="00900635" w:rsidP="00900635">
      <w:pPr>
        <w:pStyle w:val="Standard"/>
        <w:jc w:val="both"/>
        <w:rPr>
          <w:b/>
          <w:bCs/>
          <w:sz w:val="28"/>
          <w:szCs w:val="28"/>
        </w:rPr>
      </w:pPr>
    </w:p>
    <w:p w14:paraId="5CA15B5D" w14:textId="77777777" w:rsidR="00900635" w:rsidRDefault="00900635" w:rsidP="00900635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353ADA0C" w14:textId="77777777" w:rsidR="00900635" w:rsidRDefault="00900635" w:rsidP="00900635">
      <w:pPr>
        <w:pStyle w:val="Standard"/>
        <w:rPr>
          <w:b/>
          <w:bCs/>
          <w:highlight w:val="yellow"/>
          <w:u w:val="single"/>
        </w:rPr>
      </w:pPr>
    </w:p>
    <w:p w14:paraId="2DCBE157" w14:textId="77777777" w:rsidR="00900635" w:rsidRDefault="00900635" w:rsidP="00900635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01909E6D" w14:textId="77777777" w:rsidR="00900635" w:rsidRDefault="00900635" w:rsidP="00900635">
      <w:pPr>
        <w:pStyle w:val="Standard"/>
      </w:pPr>
    </w:p>
    <w:p w14:paraId="241A6A94" w14:textId="77777777" w:rsidR="00900635" w:rsidRDefault="00900635" w:rsidP="00900635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24778556" w14:textId="77777777" w:rsidR="00900635" w:rsidRDefault="00900635" w:rsidP="00900635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900635" w14:paraId="01FFA64A" w14:textId="77777777" w:rsidTr="00900635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303DB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7AEF4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900635" w14:paraId="15AA09AB" w14:textId="77777777" w:rsidTr="00900635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B265F" w14:textId="77777777" w:rsidR="00900635" w:rsidRDefault="00900635">
            <w:pPr>
              <w:pStyle w:val="TableContents"/>
              <w:spacing w:line="252" w:lineRule="auto"/>
              <w:jc w:val="center"/>
            </w:pPr>
            <w:r>
              <w:t>RAFAEL GARCÍA BERENGUER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1BDAEA" w14:textId="77777777" w:rsidR="00900635" w:rsidRDefault="00900635">
            <w:pPr>
              <w:pStyle w:val="TableContents"/>
              <w:spacing w:line="252" w:lineRule="auto"/>
              <w:jc w:val="center"/>
            </w:pPr>
            <w:r>
              <w:t>ALCALDE</w:t>
            </w:r>
          </w:p>
        </w:tc>
      </w:tr>
    </w:tbl>
    <w:p w14:paraId="3741A39D" w14:textId="77777777" w:rsidR="00900635" w:rsidRDefault="00900635" w:rsidP="00900635">
      <w:pPr>
        <w:pStyle w:val="Standard"/>
      </w:pPr>
    </w:p>
    <w:p w14:paraId="6C2E843E" w14:textId="77777777" w:rsidR="00900635" w:rsidRDefault="00900635" w:rsidP="00900635">
      <w:pPr>
        <w:pStyle w:val="Standard"/>
      </w:pPr>
    </w:p>
    <w:p w14:paraId="4F941FEE" w14:textId="77777777" w:rsidR="00900635" w:rsidRDefault="00900635" w:rsidP="00900635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0099CC66" w14:textId="77777777" w:rsidR="00900635" w:rsidRDefault="00900635" w:rsidP="00900635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900635" w14:paraId="09A270C4" w14:textId="77777777" w:rsidTr="00900635"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431DDA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DD01E5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9EA165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900635" w14:paraId="0A5CD08F" w14:textId="77777777" w:rsidTr="00900635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CCD736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68FB73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833387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900635" w14:paraId="302F8D04" w14:textId="77777777" w:rsidTr="00900635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B9C402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PLAZA GARAJE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A15432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7E957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</w:tbl>
    <w:p w14:paraId="2B41A733" w14:textId="77777777" w:rsidR="00900635" w:rsidRDefault="00900635" w:rsidP="00900635">
      <w:pPr>
        <w:pStyle w:val="Standard"/>
      </w:pPr>
    </w:p>
    <w:p w14:paraId="10B813B7" w14:textId="77777777" w:rsidR="00900635" w:rsidRDefault="00900635" w:rsidP="00900635">
      <w:pPr>
        <w:pStyle w:val="Standard"/>
      </w:pPr>
    </w:p>
    <w:p w14:paraId="00D91233" w14:textId="77777777" w:rsidR="00900635" w:rsidRDefault="00900635" w:rsidP="00900635">
      <w:pPr>
        <w:pStyle w:val="Standard"/>
        <w:jc w:val="both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29BE347" w14:textId="77777777" w:rsidR="00900635" w:rsidRDefault="00900635" w:rsidP="00900635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900635" w14:paraId="5866FD2D" w14:textId="77777777" w:rsidTr="00900635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6AEFD6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7FD04E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900635" w14:paraId="4F5DA803" w14:textId="77777777" w:rsidTr="00900635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0B9413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CUENTAS AL 50%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C3F86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57034BA3" w14:textId="77777777" w:rsidR="00900635" w:rsidRDefault="00900635" w:rsidP="00900635">
      <w:pPr>
        <w:pStyle w:val="Standard"/>
      </w:pPr>
    </w:p>
    <w:p w14:paraId="3479902C" w14:textId="77777777" w:rsidR="00900635" w:rsidRDefault="00900635" w:rsidP="00900635">
      <w:pPr>
        <w:pStyle w:val="Standard"/>
      </w:pPr>
    </w:p>
    <w:p w14:paraId="369CA74D" w14:textId="77777777" w:rsidR="00900635" w:rsidRDefault="00900635" w:rsidP="00900635">
      <w:pPr>
        <w:pStyle w:val="Standard"/>
        <w:jc w:val="both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32CAFB1B" w14:textId="77777777" w:rsidR="00900635" w:rsidRDefault="00900635" w:rsidP="00900635">
      <w:pPr>
        <w:pStyle w:val="Standard"/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900635" w14:paraId="3DD3D48A" w14:textId="77777777" w:rsidTr="009006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01540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BF4F0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0A057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900635" w14:paraId="09BF6EC6" w14:textId="77777777" w:rsidTr="009006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8D8F0C" w14:textId="77777777" w:rsidR="00900635" w:rsidRDefault="00900635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DE VIDA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57BD4" w14:textId="77777777" w:rsidR="00900635" w:rsidRDefault="00900635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DE VIDA MEDITERRANEO VII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C3DE6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73.726€</w:t>
            </w:r>
          </w:p>
        </w:tc>
      </w:tr>
      <w:tr w:rsidR="00900635" w14:paraId="4192BEF7" w14:textId="77777777" w:rsidTr="009006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95E66" w14:textId="77777777" w:rsidR="00900635" w:rsidRDefault="00900635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PENSIONES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738EF" w14:textId="77777777" w:rsidR="00900635" w:rsidRDefault="00900635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PENSIONES TRABAJADORES DE LA GENERALITAT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D00669" w14:textId="77777777" w:rsidR="00900635" w:rsidRDefault="00900635">
            <w:pPr>
              <w:pStyle w:val="TableContents"/>
              <w:spacing w:line="252" w:lineRule="auto"/>
              <w:jc w:val="center"/>
            </w:pPr>
            <w:r>
              <w:rPr>
                <w:sz w:val="20"/>
                <w:szCs w:val="20"/>
              </w:rPr>
              <w:t>420€</w:t>
            </w:r>
          </w:p>
        </w:tc>
      </w:tr>
    </w:tbl>
    <w:p w14:paraId="35B4D4E2" w14:textId="77777777" w:rsidR="00900635" w:rsidRDefault="00900635" w:rsidP="00900635">
      <w:pPr>
        <w:pStyle w:val="Standard"/>
      </w:pPr>
    </w:p>
    <w:p w14:paraId="7557C30E" w14:textId="77777777" w:rsidR="00900635" w:rsidRDefault="00900635" w:rsidP="00900635">
      <w:pPr>
        <w:pStyle w:val="Standard"/>
      </w:pPr>
    </w:p>
    <w:p w14:paraId="42E2F1F0" w14:textId="77777777" w:rsidR="00900635" w:rsidRDefault="00900635" w:rsidP="00900635">
      <w:pPr>
        <w:pStyle w:val="Standard"/>
      </w:pPr>
    </w:p>
    <w:p w14:paraId="176855CA" w14:textId="77777777" w:rsidR="00900635" w:rsidRDefault="00900635" w:rsidP="00900635">
      <w:pPr>
        <w:pStyle w:val="Standard"/>
      </w:pPr>
    </w:p>
    <w:p w14:paraId="18AFD272" w14:textId="77777777" w:rsidR="00900635" w:rsidRDefault="00900635" w:rsidP="00900635">
      <w:pPr>
        <w:pStyle w:val="Standard"/>
      </w:pPr>
    </w:p>
    <w:p w14:paraId="2C290B66" w14:textId="77777777" w:rsidR="00900635" w:rsidRDefault="00900635" w:rsidP="00900635">
      <w:pPr>
        <w:pStyle w:val="Standard"/>
      </w:pPr>
    </w:p>
    <w:p w14:paraId="3DA7136F" w14:textId="77777777" w:rsidR="00900635" w:rsidRDefault="00900635" w:rsidP="00900635">
      <w:pPr>
        <w:pStyle w:val="Standard"/>
      </w:pPr>
    </w:p>
    <w:p w14:paraId="4DA158D3" w14:textId="77777777" w:rsidR="00900635" w:rsidRDefault="00900635" w:rsidP="00900635">
      <w:pPr>
        <w:pStyle w:val="Standard"/>
      </w:pPr>
    </w:p>
    <w:p w14:paraId="41D965C7" w14:textId="77777777" w:rsidR="00900635" w:rsidRDefault="00900635" w:rsidP="00900635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4C2255F0" w14:textId="77777777" w:rsidR="00900635" w:rsidRDefault="00900635" w:rsidP="00900635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900635" w14:paraId="4A0389CC" w14:textId="77777777" w:rsidTr="00900635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47BF70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881111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900635" w14:paraId="59BBB1BD" w14:textId="77777777" w:rsidTr="00900635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CA4209" w14:textId="77777777" w:rsidR="00900635" w:rsidRDefault="00900635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540E76" w14:textId="77777777" w:rsidR="00900635" w:rsidRDefault="00900635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ECLIPSE CROSS HIBRIDO ENCHUFABLE</w:t>
            </w:r>
          </w:p>
        </w:tc>
      </w:tr>
    </w:tbl>
    <w:p w14:paraId="109E7695" w14:textId="77777777" w:rsidR="00900635" w:rsidRDefault="00900635" w:rsidP="00900635">
      <w:pPr>
        <w:pStyle w:val="Standard"/>
      </w:pPr>
    </w:p>
    <w:p w14:paraId="2A37DA38" w14:textId="77777777" w:rsidR="00900635" w:rsidRDefault="00900635" w:rsidP="00900635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3BBB50A3" w14:textId="77777777" w:rsidR="00900635" w:rsidRDefault="00900635" w:rsidP="00900635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900635" w14:paraId="6D5B9FB8" w14:textId="77777777" w:rsidTr="00900635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16332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1730CE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83F28" w14:textId="77777777" w:rsidR="00900635" w:rsidRDefault="00900635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900635" w14:paraId="346E5ADC" w14:textId="77777777" w:rsidTr="00900635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0B4CE7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HIPOTECARIO VIVIENDA 50%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922BE3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A6195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45.500€</w:t>
            </w:r>
          </w:p>
        </w:tc>
      </w:tr>
      <w:tr w:rsidR="00900635" w14:paraId="656E8AD5" w14:textId="77777777" w:rsidTr="00900635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A07993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HIPOTECARIO GARAJE 50%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64B31A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7B6DA" w14:textId="77777777" w:rsidR="00900635" w:rsidRDefault="00900635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700€</w:t>
            </w:r>
          </w:p>
        </w:tc>
      </w:tr>
    </w:tbl>
    <w:p w14:paraId="5CD0EBB6" w14:textId="77777777" w:rsidR="00900635" w:rsidRDefault="00900635" w:rsidP="00900635">
      <w:pPr>
        <w:pStyle w:val="Standard"/>
      </w:pPr>
    </w:p>
    <w:p w14:paraId="55EF9941" w14:textId="77777777" w:rsidR="00900635" w:rsidRDefault="00900635" w:rsidP="00900635">
      <w:pPr>
        <w:rPr>
          <w:rFonts w:ascii="IBM Plex Sans Medium" w:hAnsi="IBM Plex Sans Medium"/>
          <w:b/>
          <w:sz w:val="24"/>
        </w:rPr>
      </w:pPr>
    </w:p>
    <w:p w14:paraId="63D74148" w14:textId="77777777" w:rsidR="00900635" w:rsidRDefault="00900635" w:rsidP="00900635">
      <w:pPr>
        <w:jc w:val="right"/>
        <w:rPr>
          <w:rFonts w:ascii="DIN-Regular" w:hAnsi="DIN-Regular" w:cs="DIN-Regular"/>
          <w:sz w:val="24"/>
          <w:szCs w:val="24"/>
        </w:rPr>
      </w:pPr>
    </w:p>
    <w:p w14:paraId="3F96ECE9" w14:textId="77777777" w:rsidR="00482C39" w:rsidRDefault="00482C39" w:rsidP="00482C3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1C0B72D9" w14:textId="77777777" w:rsidR="00482C39" w:rsidRDefault="00482C39" w:rsidP="00482C39">
      <w:pPr>
        <w:pStyle w:val="Standard"/>
        <w:jc w:val="center"/>
        <w:rPr>
          <w:b/>
          <w:bCs/>
          <w:sz w:val="28"/>
          <w:szCs w:val="28"/>
        </w:rPr>
      </w:pPr>
    </w:p>
    <w:p w14:paraId="7E41BE41" w14:textId="77777777" w:rsidR="00482C39" w:rsidRDefault="00482C39" w:rsidP="00482C39">
      <w:pPr>
        <w:pStyle w:val="Standard"/>
        <w:jc w:val="center"/>
        <w:rPr>
          <w:b/>
          <w:bCs/>
          <w:sz w:val="28"/>
          <w:szCs w:val="28"/>
        </w:rPr>
      </w:pPr>
    </w:p>
    <w:p w14:paraId="3B2CB222" w14:textId="77777777" w:rsidR="00482C39" w:rsidRDefault="00482C39" w:rsidP="00482C3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3CBA9932" w14:textId="77777777" w:rsidR="00482C39" w:rsidRDefault="00482C39" w:rsidP="00482C39">
      <w:pPr>
        <w:pStyle w:val="Standard"/>
        <w:jc w:val="center"/>
        <w:rPr>
          <w:b/>
          <w:bCs/>
          <w:sz w:val="28"/>
          <w:szCs w:val="28"/>
        </w:rPr>
      </w:pPr>
    </w:p>
    <w:p w14:paraId="5D93DAA5" w14:textId="77777777" w:rsidR="00482C39" w:rsidRDefault="00482C39" w:rsidP="00482C39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0C37D0B9" w14:textId="77777777" w:rsidR="00482C39" w:rsidRDefault="00482C39" w:rsidP="00482C39">
      <w:pPr>
        <w:pStyle w:val="Standard"/>
      </w:pPr>
    </w:p>
    <w:p w14:paraId="544F0872" w14:textId="77777777" w:rsidR="00482C39" w:rsidRDefault="00482C39" w:rsidP="00482C39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7703E2F0" w14:textId="77777777" w:rsidR="00482C39" w:rsidRDefault="00482C39" w:rsidP="00482C39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482C39" w14:paraId="2284D752" w14:textId="77777777" w:rsidTr="00E75C5B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26161C" w14:textId="77777777" w:rsidR="00482C39" w:rsidRDefault="00482C3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B1301" w14:textId="77777777" w:rsidR="00482C39" w:rsidRDefault="00482C3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482C39" w14:paraId="1C0FF4A2" w14:textId="77777777" w:rsidTr="00E75C5B">
        <w:trPr>
          <w:trHeight w:val="35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4522FA" w14:textId="2817A9F2" w:rsidR="00482C39" w:rsidRDefault="00B940AB" w:rsidP="00B94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BC7E2" w14:textId="23BD87A4" w:rsidR="00482C39" w:rsidRDefault="00B940AB" w:rsidP="00B940AB">
            <w:pPr>
              <w:jc w:val="center"/>
            </w:pPr>
            <w:r>
              <w:t>ALCALDE</w:t>
            </w:r>
          </w:p>
        </w:tc>
      </w:tr>
    </w:tbl>
    <w:p w14:paraId="2B28A1ED" w14:textId="77777777" w:rsidR="00482C39" w:rsidRDefault="00482C39" w:rsidP="00482C39">
      <w:pPr>
        <w:jc w:val="both"/>
        <w:rPr>
          <w:rFonts w:ascii="DIN-Regular" w:hAnsi="DIN-Regular" w:cs="DIN-Regular"/>
          <w:sz w:val="24"/>
          <w:szCs w:val="24"/>
        </w:rPr>
      </w:pPr>
    </w:p>
    <w:p w14:paraId="50D8C7FB" w14:textId="77777777" w:rsidR="00482C39" w:rsidRDefault="00482C39" w:rsidP="00482C39">
      <w:pPr>
        <w:jc w:val="both"/>
        <w:rPr>
          <w:rFonts w:ascii="DIN-Regular" w:hAnsi="DIN-Regular" w:cs="DIN-Regular"/>
          <w:sz w:val="24"/>
          <w:szCs w:val="24"/>
        </w:rPr>
      </w:pPr>
    </w:p>
    <w:p w14:paraId="277CBB95" w14:textId="77777777" w:rsidR="00482C39" w:rsidRDefault="00482C39" w:rsidP="00482C39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7734FCF8" w14:textId="77777777" w:rsidR="00482C39" w:rsidRDefault="00482C39" w:rsidP="00482C39">
      <w:pPr>
        <w:pStyle w:val="Standard"/>
        <w:jc w:val="both"/>
        <w:rPr>
          <w:b/>
          <w:bCs/>
        </w:rPr>
      </w:pPr>
    </w:p>
    <w:p w14:paraId="46D9BEFD" w14:textId="77777777" w:rsidR="00482C39" w:rsidRDefault="00482C39" w:rsidP="00482C39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482C39" w14:paraId="0C57EC80" w14:textId="77777777" w:rsidTr="00E75C5B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0C45B" w14:textId="77777777" w:rsidR="00482C39" w:rsidRDefault="00482C3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F9A5BC" w14:textId="77777777" w:rsidR="00482C39" w:rsidRDefault="00482C3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482C39" w14:paraId="4E7CEA7E" w14:textId="77777777" w:rsidTr="00E75C5B">
        <w:trPr>
          <w:trHeight w:val="318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189DC1" w14:textId="4E75FF84" w:rsidR="00482C39" w:rsidRDefault="00B940AB" w:rsidP="00B13A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68B1E1" w14:textId="7F08306A" w:rsidR="00482C39" w:rsidRDefault="00B940AB" w:rsidP="00B13AD7">
            <w:pPr>
              <w:jc w:val="center"/>
            </w:pPr>
            <w:r>
              <w:t>---</w:t>
            </w:r>
          </w:p>
        </w:tc>
      </w:tr>
    </w:tbl>
    <w:p w14:paraId="4CC2A5F6" w14:textId="0B5E5239" w:rsidR="00900635" w:rsidRPr="00062E79" w:rsidRDefault="00900635" w:rsidP="00900635">
      <w:pPr>
        <w:jc w:val="right"/>
        <w:rPr>
          <w:rFonts w:ascii="DIN-Regular" w:hAnsi="DIN-Regular" w:cs="DIN-Regular"/>
          <w:sz w:val="24"/>
          <w:szCs w:val="24"/>
        </w:rPr>
      </w:pPr>
    </w:p>
    <w:sectPr w:rsidR="00900635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1EB1" w14:textId="77777777" w:rsidR="00900635" w:rsidRDefault="00900635">
      <w:r>
        <w:separator/>
      </w:r>
    </w:p>
  </w:endnote>
  <w:endnote w:type="continuationSeparator" w:id="0">
    <w:p w14:paraId="54A8D889" w14:textId="77777777" w:rsidR="00900635" w:rsidRDefault="0090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0155" w14:textId="77777777" w:rsidR="00900635" w:rsidRDefault="009006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026C" w14:textId="77777777" w:rsidR="00900635" w:rsidRDefault="00900635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E41E" w14:textId="77777777" w:rsidR="00900635" w:rsidRDefault="009006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B458" w14:textId="77777777" w:rsidR="00900635" w:rsidRDefault="00900635">
      <w:r>
        <w:separator/>
      </w:r>
    </w:p>
  </w:footnote>
  <w:footnote w:type="continuationSeparator" w:id="0">
    <w:p w14:paraId="75EEC1C6" w14:textId="77777777" w:rsidR="00900635" w:rsidRDefault="0090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CB48" w14:textId="77777777" w:rsidR="00900635" w:rsidRDefault="009006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3785" w14:textId="6BAF67E3" w:rsidR="00900635" w:rsidRDefault="00B8675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5234C201" wp14:editId="7FE768E0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0226" w14:textId="77777777" w:rsidR="00900635" w:rsidRDefault="009006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35"/>
    <w:rsid w:val="00482C39"/>
    <w:rsid w:val="00900635"/>
    <w:rsid w:val="00B13AD7"/>
    <w:rsid w:val="00B86751"/>
    <w:rsid w:val="00B940AB"/>
    <w:rsid w:val="00E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8405C67"/>
  <w15:docId w15:val="{91FCB6ED-4237-468A-B59A-DFFD20B8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90063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0635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1</TotalTime>
  <Pages>2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2023-11-02T07:34:00Z</dcterms:created>
  <dcterms:modified xsi:type="dcterms:W3CDTF">2023-11-02T07:34:00Z</dcterms:modified>
</cp:coreProperties>
</file>