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F536" w14:textId="77777777" w:rsidR="00E10413" w:rsidRDefault="00E10413" w:rsidP="00E1041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15C2C38E" w14:textId="77777777" w:rsidR="00E10413" w:rsidRDefault="00E10413" w:rsidP="00E10413">
      <w:pPr>
        <w:pStyle w:val="Standard"/>
        <w:jc w:val="both"/>
        <w:rPr>
          <w:b/>
          <w:bCs/>
          <w:sz w:val="28"/>
          <w:szCs w:val="28"/>
        </w:rPr>
      </w:pPr>
    </w:p>
    <w:p w14:paraId="6BD4D522" w14:textId="77777777" w:rsidR="00E10413" w:rsidRDefault="00E10413" w:rsidP="00E10413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5F016A8C" w14:textId="77777777" w:rsidR="00E10413" w:rsidRDefault="00E10413" w:rsidP="00E10413">
      <w:pPr>
        <w:pStyle w:val="Standard"/>
        <w:rPr>
          <w:b/>
          <w:bCs/>
          <w:highlight w:val="yellow"/>
          <w:u w:val="single"/>
        </w:rPr>
      </w:pPr>
    </w:p>
    <w:p w14:paraId="5461702C" w14:textId="77777777" w:rsidR="00E10413" w:rsidRDefault="00E10413" w:rsidP="00E10413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391936BB" w14:textId="77777777" w:rsidR="00E10413" w:rsidRDefault="00E10413" w:rsidP="00E10413">
      <w:pPr>
        <w:pStyle w:val="Standard"/>
      </w:pPr>
    </w:p>
    <w:p w14:paraId="1755693F" w14:textId="77777777" w:rsidR="00E10413" w:rsidRDefault="00E10413" w:rsidP="00E10413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42B34A09" w14:textId="77777777" w:rsidR="00E10413" w:rsidRDefault="00E10413" w:rsidP="00E10413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E10413" w14:paraId="26542465" w14:textId="77777777" w:rsidTr="00E10413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2C254A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9F88E8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E10413" w14:paraId="5CDB8E03" w14:textId="77777777" w:rsidTr="00E10413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4F0C4" w14:textId="6AC7D690" w:rsidR="00E10413" w:rsidRDefault="00146C58">
            <w:pPr>
              <w:pStyle w:val="TableContents"/>
              <w:spacing w:line="252" w:lineRule="auto"/>
            </w:pPr>
            <w:r>
              <w:t>VANESA LÓPEZ TORRES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539EA" w14:textId="75F56EFC" w:rsidR="00E10413" w:rsidRDefault="00146C58">
            <w:pPr>
              <w:pStyle w:val="TableContents"/>
              <w:spacing w:line="252" w:lineRule="auto"/>
              <w:jc w:val="center"/>
            </w:pPr>
            <w:r>
              <w:t>CONCEJALA</w:t>
            </w:r>
          </w:p>
        </w:tc>
      </w:tr>
    </w:tbl>
    <w:p w14:paraId="6DE3F848" w14:textId="77777777" w:rsidR="00E10413" w:rsidRDefault="00E10413" w:rsidP="00E10413">
      <w:pPr>
        <w:pStyle w:val="Standard"/>
      </w:pPr>
    </w:p>
    <w:p w14:paraId="5DB8D146" w14:textId="77777777" w:rsidR="00E10413" w:rsidRDefault="00E10413" w:rsidP="00E10413">
      <w:pPr>
        <w:pStyle w:val="Standard"/>
      </w:pPr>
    </w:p>
    <w:p w14:paraId="164152A8" w14:textId="77777777" w:rsidR="00E10413" w:rsidRDefault="00E10413" w:rsidP="00E10413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630CC3E8" w14:textId="77777777" w:rsidR="00E10413" w:rsidRDefault="00E10413" w:rsidP="00E1041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E10413" w14:paraId="1E8302EC" w14:textId="77777777" w:rsidTr="00E10413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C4830E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49FE1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D654E1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E10413" w14:paraId="3115FDA6" w14:textId="77777777" w:rsidTr="00E10413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3E0A4" w14:textId="6A2C04DD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C34D" w14:textId="347F703D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4500" w14:textId="0931658D" w:rsidR="00E10413" w:rsidRDefault="00DB037A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</w:tbl>
    <w:p w14:paraId="33B08B51" w14:textId="77777777" w:rsidR="00E10413" w:rsidRDefault="00E10413" w:rsidP="00E10413">
      <w:pPr>
        <w:pStyle w:val="Standard"/>
      </w:pPr>
    </w:p>
    <w:p w14:paraId="16DD7D3E" w14:textId="77777777" w:rsidR="00E10413" w:rsidRDefault="00E10413" w:rsidP="00E10413">
      <w:pPr>
        <w:pStyle w:val="Standard"/>
      </w:pPr>
    </w:p>
    <w:p w14:paraId="4A1A6CB2" w14:textId="77777777" w:rsidR="00E10413" w:rsidRDefault="00E10413" w:rsidP="00E10413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72C8B2D7" w14:textId="77777777" w:rsidR="00E10413" w:rsidRDefault="00E10413" w:rsidP="00E1041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E10413" w14:paraId="1716359D" w14:textId="77777777" w:rsidTr="00E10413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81DB91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D10E16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E10413" w14:paraId="632BCDEE" w14:textId="77777777" w:rsidTr="00E10413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396C9" w14:textId="7C2CE58A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BANCARIA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C732F" w14:textId="1D4F8E1B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288070B" w14:textId="77777777" w:rsidR="00E10413" w:rsidRDefault="00E10413" w:rsidP="00E10413">
      <w:pPr>
        <w:pStyle w:val="Standard"/>
      </w:pPr>
    </w:p>
    <w:p w14:paraId="5782F3D5" w14:textId="77777777" w:rsidR="00E10413" w:rsidRDefault="00E10413" w:rsidP="00E10413">
      <w:pPr>
        <w:pStyle w:val="Standard"/>
      </w:pPr>
    </w:p>
    <w:p w14:paraId="55D10D1E" w14:textId="77777777" w:rsidR="00E10413" w:rsidRDefault="00E10413" w:rsidP="00E10413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4FF11077" w14:textId="77777777" w:rsidR="00E10413" w:rsidRDefault="00E10413" w:rsidP="00E10413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E10413" w14:paraId="3FB887BA" w14:textId="77777777" w:rsidTr="00E10413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117387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89FB21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73E8D7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E10413" w14:paraId="11C0C235" w14:textId="77777777" w:rsidTr="00E10413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BBBB8" w14:textId="05F8EA74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D50D1" w14:textId="77C09C23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24CFF" w14:textId="51C5DBFF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AE7307D" w14:textId="77777777" w:rsidR="00E10413" w:rsidRDefault="00E10413" w:rsidP="00E10413">
      <w:pPr>
        <w:pStyle w:val="Standard"/>
      </w:pPr>
    </w:p>
    <w:p w14:paraId="023BFEF6" w14:textId="77777777" w:rsidR="00E10413" w:rsidRDefault="00E10413" w:rsidP="00E10413">
      <w:pPr>
        <w:pStyle w:val="Standard"/>
      </w:pPr>
    </w:p>
    <w:p w14:paraId="52B0C4C9" w14:textId="77777777" w:rsidR="00E10413" w:rsidRDefault="00E10413" w:rsidP="00E10413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627A2D4F" w14:textId="77777777" w:rsidR="00E10413" w:rsidRDefault="00E10413" w:rsidP="00E10413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E10413" w14:paraId="512AD98C" w14:textId="77777777" w:rsidTr="00E10413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91BD3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D2540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E10413" w14:paraId="619EE702" w14:textId="77777777" w:rsidTr="00E10413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8ACC5" w14:textId="2757F108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E466" w14:textId="59FD47ED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 LEON FR</w:t>
            </w:r>
          </w:p>
        </w:tc>
      </w:tr>
    </w:tbl>
    <w:p w14:paraId="28111C48" w14:textId="77777777" w:rsidR="00E10413" w:rsidRDefault="00E10413" w:rsidP="00E10413">
      <w:pPr>
        <w:pStyle w:val="Standard"/>
      </w:pPr>
    </w:p>
    <w:p w14:paraId="3376C6DB" w14:textId="77777777" w:rsidR="00E10413" w:rsidRDefault="00E10413" w:rsidP="00E10413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6EB78B15" w14:textId="77777777" w:rsidR="00E10413" w:rsidRDefault="00E10413" w:rsidP="00E1041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E10413" w14:paraId="4EF64F88" w14:textId="77777777" w:rsidTr="00E10413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5FA86E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CD4AEA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BFF3BC" w14:textId="77777777" w:rsidR="00E10413" w:rsidRDefault="00E1041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E10413" w14:paraId="026D4916" w14:textId="77777777" w:rsidTr="00E10413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6053F" w14:textId="4D44B7B8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PRETAMO HIPOTECARIO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430DB" w14:textId="52DDA83E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31BC5" w14:textId="79C3B983" w:rsidR="00E10413" w:rsidRDefault="00146C5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35.000€</w:t>
            </w:r>
          </w:p>
        </w:tc>
      </w:tr>
    </w:tbl>
    <w:p w14:paraId="29DE2F7C" w14:textId="77777777" w:rsidR="00E10413" w:rsidRDefault="00E10413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422D3B44" w14:textId="77777777" w:rsidR="00DB037A" w:rsidRDefault="00DB037A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3D39B93B" w14:textId="77777777" w:rsidR="00DB037A" w:rsidRDefault="00DB037A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0505544D" w14:textId="77777777" w:rsidR="00DB037A" w:rsidRDefault="00DB037A" w:rsidP="00DB037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387FC8A4" w14:textId="77777777" w:rsidR="00DB037A" w:rsidRDefault="00DB037A" w:rsidP="00DB037A">
      <w:pPr>
        <w:pStyle w:val="Standard"/>
        <w:jc w:val="center"/>
        <w:rPr>
          <w:b/>
          <w:bCs/>
          <w:sz w:val="28"/>
          <w:szCs w:val="28"/>
        </w:rPr>
      </w:pPr>
    </w:p>
    <w:p w14:paraId="19411E09" w14:textId="77777777" w:rsidR="00DB037A" w:rsidRDefault="00DB037A" w:rsidP="00DB037A">
      <w:pPr>
        <w:pStyle w:val="Standard"/>
        <w:jc w:val="center"/>
        <w:rPr>
          <w:b/>
          <w:bCs/>
          <w:sz w:val="28"/>
          <w:szCs w:val="28"/>
        </w:rPr>
      </w:pPr>
    </w:p>
    <w:p w14:paraId="722A0CAB" w14:textId="77777777" w:rsidR="00DB037A" w:rsidRDefault="00DB037A" w:rsidP="00DB037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5234EE50" w14:textId="77777777" w:rsidR="00DB037A" w:rsidRDefault="00DB037A" w:rsidP="00DB037A">
      <w:pPr>
        <w:pStyle w:val="Standard"/>
        <w:jc w:val="center"/>
        <w:rPr>
          <w:b/>
          <w:bCs/>
          <w:sz w:val="28"/>
          <w:szCs w:val="28"/>
        </w:rPr>
      </w:pPr>
    </w:p>
    <w:p w14:paraId="53A74602" w14:textId="77777777" w:rsidR="00DB037A" w:rsidRDefault="00DB037A" w:rsidP="00DB037A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5335977D" w14:textId="77777777" w:rsidR="00DB037A" w:rsidRDefault="00DB037A" w:rsidP="00DB037A">
      <w:pPr>
        <w:pStyle w:val="Standard"/>
      </w:pPr>
    </w:p>
    <w:p w14:paraId="4A016B4E" w14:textId="77777777" w:rsidR="00DB037A" w:rsidRDefault="00DB037A" w:rsidP="00DB037A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337E6175" w14:textId="77777777" w:rsidR="00DB037A" w:rsidRDefault="00DB037A" w:rsidP="00DB037A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DB037A" w14:paraId="12332C99" w14:textId="77777777" w:rsidTr="002A0AAE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6DA258" w14:textId="77777777" w:rsidR="00DB037A" w:rsidRDefault="00DB037A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F9BF78" w14:textId="77777777" w:rsidR="00DB037A" w:rsidRDefault="00DB037A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DB037A" w14:paraId="63A78DBB" w14:textId="77777777" w:rsidTr="002A0AAE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42A06E" w14:textId="77777777" w:rsidR="00DB037A" w:rsidRDefault="00DB037A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11744E" w14:textId="39E1CB9B" w:rsidR="00DB037A" w:rsidRDefault="00DB037A">
            <w:pPr>
              <w:jc w:val="center"/>
            </w:pPr>
            <w:r>
              <w:t>CONCEJAL</w:t>
            </w:r>
            <w:r w:rsidR="00A35A58">
              <w:t>A</w:t>
            </w:r>
          </w:p>
        </w:tc>
      </w:tr>
    </w:tbl>
    <w:p w14:paraId="2DF51E05" w14:textId="77777777" w:rsidR="00DB037A" w:rsidRDefault="00DB037A" w:rsidP="00DB037A">
      <w:pPr>
        <w:jc w:val="both"/>
        <w:rPr>
          <w:rFonts w:ascii="DIN-Regular" w:hAnsi="DIN-Regular" w:cs="DIN-Regular"/>
          <w:sz w:val="24"/>
          <w:szCs w:val="24"/>
        </w:rPr>
      </w:pPr>
    </w:p>
    <w:p w14:paraId="2F8D6C8D" w14:textId="77777777" w:rsidR="00DB037A" w:rsidRDefault="00DB037A" w:rsidP="00DB037A">
      <w:pPr>
        <w:jc w:val="both"/>
        <w:rPr>
          <w:rFonts w:ascii="DIN-Regular" w:hAnsi="DIN-Regular" w:cs="DIN-Regular"/>
          <w:sz w:val="24"/>
          <w:szCs w:val="24"/>
        </w:rPr>
      </w:pPr>
    </w:p>
    <w:p w14:paraId="5F8A22AE" w14:textId="77777777" w:rsidR="00DB037A" w:rsidRDefault="00DB037A" w:rsidP="00DB037A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516155A9" w14:textId="77777777" w:rsidR="00DB037A" w:rsidRDefault="00DB037A" w:rsidP="00DB037A">
      <w:pPr>
        <w:pStyle w:val="Standard"/>
        <w:jc w:val="both"/>
        <w:rPr>
          <w:b/>
          <w:bCs/>
        </w:rPr>
      </w:pPr>
    </w:p>
    <w:p w14:paraId="1E20162E" w14:textId="77777777" w:rsidR="00DB037A" w:rsidRDefault="00DB037A" w:rsidP="00DB037A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DB037A" w14:paraId="60F99843" w14:textId="77777777" w:rsidTr="002A0AAE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FF97C2" w14:textId="77777777" w:rsidR="00DB037A" w:rsidRDefault="00DB037A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6DDE65" w14:textId="77777777" w:rsidR="00DB037A" w:rsidRDefault="00DB037A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DB037A" w14:paraId="5448BC7A" w14:textId="77777777" w:rsidTr="002A0AAE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533ECB" w14:textId="77777777" w:rsidR="00DB037A" w:rsidRDefault="00DB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9CE6A3" w14:textId="77777777" w:rsidR="00DB037A" w:rsidRDefault="00DB037A">
            <w:pPr>
              <w:jc w:val="center"/>
            </w:pPr>
            <w:r>
              <w:t>---</w:t>
            </w:r>
          </w:p>
        </w:tc>
      </w:tr>
    </w:tbl>
    <w:p w14:paraId="0573762E" w14:textId="77777777" w:rsidR="00DB037A" w:rsidRDefault="00DB037A" w:rsidP="00DB037A">
      <w:pPr>
        <w:jc w:val="both"/>
        <w:rPr>
          <w:rFonts w:ascii="DIN-Regular" w:hAnsi="DIN-Regular" w:cs="DIN-Regular"/>
          <w:sz w:val="24"/>
          <w:szCs w:val="24"/>
        </w:rPr>
      </w:pPr>
    </w:p>
    <w:p w14:paraId="5D90E65B" w14:textId="77777777" w:rsidR="00DB037A" w:rsidRPr="00062E79" w:rsidRDefault="00DB037A" w:rsidP="00062E79">
      <w:pPr>
        <w:jc w:val="both"/>
        <w:rPr>
          <w:rFonts w:ascii="DIN-Regular" w:hAnsi="DIN-Regular" w:cs="DIN-Regular"/>
          <w:sz w:val="24"/>
          <w:szCs w:val="24"/>
        </w:rPr>
      </w:pPr>
    </w:p>
    <w:sectPr w:rsidR="00DB037A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AE4F" w14:textId="77777777" w:rsidR="00E10413" w:rsidRDefault="00E10413">
      <w:r>
        <w:separator/>
      </w:r>
    </w:p>
  </w:endnote>
  <w:endnote w:type="continuationSeparator" w:id="0">
    <w:p w14:paraId="14CBB9C7" w14:textId="77777777" w:rsidR="00E10413" w:rsidRDefault="00E1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02DE" w14:textId="77777777" w:rsidR="00E10413" w:rsidRDefault="00E104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447F" w14:textId="77777777" w:rsidR="00E10413" w:rsidRDefault="00E1041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BCD1" w14:textId="77777777" w:rsidR="00E10413" w:rsidRDefault="00E104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2476" w14:textId="77777777" w:rsidR="00E10413" w:rsidRDefault="00E10413">
      <w:r>
        <w:separator/>
      </w:r>
    </w:p>
  </w:footnote>
  <w:footnote w:type="continuationSeparator" w:id="0">
    <w:p w14:paraId="2B90CC19" w14:textId="77777777" w:rsidR="00E10413" w:rsidRDefault="00E1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075C" w14:textId="77777777" w:rsidR="00E10413" w:rsidRDefault="00E104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DE94" w14:textId="58F1EFB5" w:rsidR="00E10413" w:rsidRDefault="00F1115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4BB23283" wp14:editId="04F227EA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D52" w14:textId="77777777" w:rsidR="00E10413" w:rsidRDefault="00E104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13"/>
    <w:rsid w:val="00146C58"/>
    <w:rsid w:val="002A0AAE"/>
    <w:rsid w:val="0098528C"/>
    <w:rsid w:val="00A35A58"/>
    <w:rsid w:val="00DB037A"/>
    <w:rsid w:val="00E10413"/>
    <w:rsid w:val="00F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383A432"/>
  <w15:docId w15:val="{E0107EA6-9935-401F-A2E4-20F51E67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E10413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1041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2023-11-02T07:54:00Z</dcterms:created>
  <dcterms:modified xsi:type="dcterms:W3CDTF">2023-11-02T07:54:00Z</dcterms:modified>
</cp:coreProperties>
</file>